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F46D36" w:rsidRDefault="00453738" w14:paraId="2CC98BEA" w14:textId="77777777">
      <w:pPr>
        <w:pStyle w:val="Heading1"/>
      </w:pPr>
      <w:r>
        <w:t>Part 1 General</w:t>
      </w:r>
    </w:p>
    <w:p w:rsidR="00CC06BA" w:rsidP="00F46D36" w:rsidRDefault="00CC06BA" w14:paraId="2CC98BEB" w14:textId="77777777">
      <w:pPr>
        <w:pStyle w:val="Heading1"/>
        <w:numPr>
          <w:ilvl w:val="1"/>
          <w:numId w:val="1"/>
        </w:numPr>
      </w:pPr>
      <w:r w:rsidRPr="00B620A3">
        <w:t>Section Includes</w:t>
      </w:r>
    </w:p>
    <w:p w:rsidR="00EE2922" w:rsidP="009A24A0" w:rsidRDefault="00666F5B" w14:paraId="2CC98BEC" w14:textId="1DBE5BE6">
      <w:pPr>
        <w:pStyle w:val="Heading2"/>
      </w:pPr>
      <w:r>
        <w:t>U</w:t>
      </w:r>
      <w:r w:rsidR="00812463">
        <w:t>ltimate</w:t>
      </w:r>
      <w:r w:rsidR="00622C11">
        <w:t xml:space="preserve"> Wood</w:t>
      </w:r>
      <w:r w:rsidR="00812463">
        <w:t xml:space="preserve"> </w:t>
      </w:r>
      <w:r>
        <w:t xml:space="preserve">Double Hung, Single Hung, Transom, Picture </w:t>
      </w:r>
      <w:r w:rsidR="00812463">
        <w:t>window complete with hardware, glazing, weather strip, insect screen, grille</w:t>
      </w:r>
      <w:r w:rsidR="00CB64EA">
        <w:t>s</w:t>
      </w:r>
      <w:r w:rsidR="00812463">
        <w:t>-between-the-glass, simulated divided lite, authentic divided lite, jamb extension, combination storm/screen, and standard or specified anchors, trim, and attachments</w:t>
      </w:r>
    </w:p>
    <w:p w:rsidR="00EE2922" w:rsidP="009A24A0" w:rsidRDefault="00666F5B" w14:paraId="2CC98BED" w14:textId="24DFBFD6">
      <w:pPr>
        <w:pStyle w:val="Heading2"/>
        <w:rPr/>
      </w:pPr>
      <w:r w:rsidR="00666F5B">
        <w:rPr/>
        <w:t>U</w:t>
      </w:r>
      <w:r w:rsidR="00812463">
        <w:rPr/>
        <w:t>ltimate</w:t>
      </w:r>
      <w:r w:rsidR="00622C11">
        <w:rPr/>
        <w:t xml:space="preserve"> Wood</w:t>
      </w:r>
      <w:r w:rsidR="00666F5B">
        <w:rPr/>
        <w:t xml:space="preserve"> D</w:t>
      </w:r>
      <w:r w:rsidR="00812463">
        <w:rPr/>
        <w:t xml:space="preserve">ouble </w:t>
      </w:r>
      <w:r w:rsidR="00666F5B">
        <w:rPr/>
        <w:t>H</w:t>
      </w:r>
      <w:r w:rsidR="00812463">
        <w:rPr/>
        <w:t xml:space="preserve">ung, </w:t>
      </w:r>
      <w:r w:rsidR="00666F5B">
        <w:rPr/>
        <w:t>Single</w:t>
      </w:r>
      <w:r w:rsidR="00812463">
        <w:rPr/>
        <w:t xml:space="preserve"> </w:t>
      </w:r>
      <w:r w:rsidR="00666F5B">
        <w:rPr/>
        <w:t>H</w:t>
      </w:r>
      <w:r w:rsidR="00812463">
        <w:rPr/>
        <w:t xml:space="preserve">ung </w:t>
      </w:r>
      <w:r w:rsidR="00666F5B">
        <w:rPr/>
        <w:t xml:space="preserve">Bay </w:t>
      </w:r>
      <w:r w:rsidR="00666F5B">
        <w:rPr/>
        <w:t>or</w:t>
      </w:r>
      <w:r w:rsidR="00812463">
        <w:rPr/>
        <w:t xml:space="preserve"> </w:t>
      </w:r>
      <w:r w:rsidR="00666F5B">
        <w:rPr/>
        <w:t>B</w:t>
      </w:r>
      <w:r w:rsidR="00812463">
        <w:rPr/>
        <w:t>ow</w:t>
      </w:r>
      <w:r w:rsidR="00812463">
        <w:rPr/>
        <w:t xml:space="preserve"> complete with hardware, glazing, weather strip, insect screen, grille</w:t>
      </w:r>
      <w:r w:rsidR="00CB64EA">
        <w:rPr/>
        <w:t>s</w:t>
      </w:r>
      <w:r w:rsidR="00812463">
        <w:rPr/>
        <w:t>-between-the-glass, simulated divided lite, authentic divided lite, jamb extension, combination storm/screen, head/seat board, and standard or specified anchors, tr</w:t>
      </w:r>
      <w:r w:rsidR="00666F5B">
        <w:rPr/>
        <w:t>im attachments, and accessories</w:t>
      </w:r>
    </w:p>
    <w:p w:rsidR="00EE2922" w:rsidP="009A24A0" w:rsidRDefault="00622C11" w14:paraId="2CC98BEE" w14:textId="7254AFBA">
      <w:pPr>
        <w:pStyle w:val="Heading2"/>
      </w:pPr>
      <w:r>
        <w:t xml:space="preserve">Ultimate </w:t>
      </w:r>
      <w:r w:rsidR="00812463">
        <w:t xml:space="preserve">Wood </w:t>
      </w:r>
      <w:r>
        <w:t xml:space="preserve">Double Hung </w:t>
      </w:r>
      <w:r w:rsidR="00666F5B">
        <w:t>R</w:t>
      </w:r>
      <w:r w:rsidR="00812463">
        <w:t xml:space="preserve">ound </w:t>
      </w:r>
      <w:r w:rsidR="00666F5B">
        <w:t xml:space="preserve">Top </w:t>
      </w:r>
      <w:r w:rsidR="00812463">
        <w:t xml:space="preserve">window complete with hardware, glazing, weather strip, insect screen, simulated divided lite, grilles-between-the-glass, authentic divided lite, jamb extension, combination storm/screen, and standard or specified </w:t>
      </w:r>
      <w:r w:rsidR="00666F5B">
        <w:t>anchors, trim, and attachments</w:t>
      </w:r>
    </w:p>
    <w:p w:rsidRPr="00F46D36" w:rsidR="00CC06BA" w:rsidP="00F46D36" w:rsidRDefault="00F46D36" w14:paraId="2CC98BEF" w14:textId="4316C1FE">
      <w:pPr>
        <w:pStyle w:val="Heading1"/>
        <w:numPr>
          <w:ilvl w:val="1"/>
          <w:numId w:val="1"/>
        </w:numPr>
      </w:pPr>
      <w:r>
        <w:t xml:space="preserve">Construction Specification Institute (CSI) </w:t>
      </w:r>
      <w:proofErr w:type="spellStart"/>
      <w:r>
        <w:t>MasterFormat</w:t>
      </w:r>
      <w:proofErr w:type="spellEnd"/>
      <w:r>
        <w:t xml:space="preserve"> Numbers and Titles</w:t>
      </w:r>
    </w:p>
    <w:p w:rsidR="00EE2922" w:rsidP="009A24A0" w:rsidRDefault="0060533E" w14:paraId="2CC98BF0" w14:textId="25F2B4F8">
      <w:pPr>
        <w:pStyle w:val="Heading2"/>
        <w:numPr>
          <w:ilvl w:val="0"/>
          <w:numId w:val="2"/>
        </w:numPr>
      </w:pPr>
      <w:r>
        <w:t xml:space="preserve">Section 01 33 </w:t>
      </w:r>
      <w:r w:rsidR="00D92099">
        <w:t>00</w:t>
      </w:r>
      <w:r>
        <w:t xml:space="preserve"> – Submittal Procedures</w:t>
      </w:r>
      <w:r w:rsidR="00666F5B">
        <w:t>,</w:t>
      </w:r>
      <w:r>
        <w:t xml:space="preserve"> Shop Drawings, Product Data and Samples</w:t>
      </w:r>
    </w:p>
    <w:p w:rsidR="00EE2922" w:rsidP="009A24A0" w:rsidRDefault="0060533E" w14:paraId="2CC98BF1" w14:textId="77777777">
      <w:pPr>
        <w:pStyle w:val="Heading2"/>
        <w:numPr>
          <w:ilvl w:val="0"/>
          <w:numId w:val="2"/>
        </w:numPr>
      </w:pPr>
      <w:r>
        <w:t>Section 01 62 00 – Product Options</w:t>
      </w:r>
    </w:p>
    <w:p w:rsidR="00EE2922" w:rsidP="009A24A0" w:rsidRDefault="0060533E" w14:paraId="2CC98BF2" w14:textId="77777777">
      <w:pPr>
        <w:pStyle w:val="Heading2"/>
        <w:numPr>
          <w:ilvl w:val="0"/>
          <w:numId w:val="2"/>
        </w:numPr>
      </w:pPr>
      <w:r>
        <w:t xml:space="preserve">Section 01 65 00 – Product Delivery </w:t>
      </w:r>
    </w:p>
    <w:p w:rsidR="00EE2922" w:rsidP="009A24A0" w:rsidRDefault="0060533E" w14:paraId="2CC98BF3" w14:textId="77777777">
      <w:pPr>
        <w:pStyle w:val="Heading2"/>
        <w:numPr>
          <w:ilvl w:val="0"/>
          <w:numId w:val="2"/>
        </w:numPr>
      </w:pPr>
      <w:r>
        <w:t>Section 01 66 00 – Storage and Handling Requirements</w:t>
      </w:r>
    </w:p>
    <w:p w:rsidR="00EE2922" w:rsidP="009A24A0" w:rsidRDefault="0060533E" w14:paraId="2CC98BF4" w14:textId="77777777">
      <w:pPr>
        <w:pStyle w:val="Heading2"/>
        <w:numPr>
          <w:ilvl w:val="0"/>
          <w:numId w:val="2"/>
        </w:numPr>
      </w:pPr>
      <w:r>
        <w:t>Section 01 71 00 – Examination and Preparation</w:t>
      </w:r>
    </w:p>
    <w:p w:rsidR="00EE2922" w:rsidP="009A24A0" w:rsidRDefault="0060533E" w14:paraId="2CC98BF5" w14:textId="77777777">
      <w:pPr>
        <w:pStyle w:val="Heading2"/>
        <w:numPr>
          <w:ilvl w:val="0"/>
          <w:numId w:val="2"/>
        </w:numPr>
      </w:pPr>
      <w:r>
        <w:t>Section 01 73 00 - Execution</w:t>
      </w:r>
    </w:p>
    <w:p w:rsidR="00EE2922" w:rsidP="009A24A0" w:rsidRDefault="0060533E" w14:paraId="2CC98BF6" w14:textId="77777777">
      <w:pPr>
        <w:pStyle w:val="Heading2"/>
        <w:numPr>
          <w:ilvl w:val="0"/>
          <w:numId w:val="2"/>
        </w:numPr>
      </w:pPr>
      <w:r>
        <w:t>Section 01 74 00 – Cleaning and Waste Management</w:t>
      </w:r>
    </w:p>
    <w:p w:rsidR="00EE2922" w:rsidP="009A24A0" w:rsidRDefault="0060533E" w14:paraId="2CC98BF7" w14:textId="77777777">
      <w:pPr>
        <w:pStyle w:val="Heading2"/>
        <w:numPr>
          <w:ilvl w:val="0"/>
          <w:numId w:val="2"/>
        </w:numPr>
      </w:pPr>
      <w:r>
        <w:t>Section 01 76 00 – Protecting Installed Construction</w:t>
      </w:r>
    </w:p>
    <w:p w:rsidR="00EE2922" w:rsidP="009A24A0" w:rsidRDefault="0060533E" w14:paraId="2CC98BF8" w14:textId="77777777">
      <w:pPr>
        <w:pStyle w:val="Heading2"/>
        <w:numPr>
          <w:ilvl w:val="0"/>
          <w:numId w:val="2"/>
        </w:numPr>
      </w:pPr>
      <w:r>
        <w:t>Section 06 22 00 – Millwork: Wood trim other than furnished by window manufacturer</w:t>
      </w:r>
    </w:p>
    <w:p w:rsidR="00EE2922" w:rsidP="009A24A0" w:rsidRDefault="0060533E" w14:paraId="2CC98BF9" w14:textId="77777777">
      <w:pPr>
        <w:pStyle w:val="Heading2"/>
        <w:numPr>
          <w:ilvl w:val="0"/>
          <w:numId w:val="2"/>
        </w:numPr>
      </w:pPr>
      <w:r>
        <w:t>Section 07 92 00 – Joint Sealant: Sill sealant and perimeter caulking</w:t>
      </w:r>
    </w:p>
    <w:p w:rsidR="00EE2922" w:rsidP="009A24A0" w:rsidRDefault="0060533E" w14:paraId="2CC98BFA" w14:textId="67466B9C">
      <w:pPr>
        <w:pStyle w:val="Heading2"/>
        <w:numPr>
          <w:ilvl w:val="0"/>
          <w:numId w:val="2"/>
        </w:numPr>
        <w:rPr/>
      </w:pPr>
      <w:r w:rsidR="0060533E">
        <w:rPr/>
        <w:t>Section 09 90 00 – Painting and Coating: Paint and stain other than fact</w:t>
      </w:r>
      <w:r w:rsidR="00CB64EA">
        <w:rPr/>
        <w:t>ory-</w:t>
      </w:r>
      <w:r w:rsidR="0060533E">
        <w:rPr/>
        <w:t>applied finish</w:t>
      </w:r>
    </w:p>
    <w:p w:rsidRPr="00D5674B" w:rsidR="00D5674B" w:rsidP="00D5674B" w:rsidRDefault="00D5674B" w14:paraId="2CC98BFB" w14:textId="77777777"/>
    <w:p w:rsidR="00B620A3" w:rsidP="00F46D36" w:rsidRDefault="00CC06BA" w14:paraId="2CC98BFC" w14:textId="77777777">
      <w:pPr>
        <w:pStyle w:val="Heading1"/>
        <w:numPr>
          <w:ilvl w:val="1"/>
          <w:numId w:val="1"/>
        </w:numPr>
      </w:pPr>
      <w:r w:rsidRPr="00B620A3">
        <w:lastRenderedPageBreak/>
        <w:t>References</w:t>
      </w:r>
    </w:p>
    <w:p w:rsidR="00EE2922" w:rsidP="009A24A0" w:rsidRDefault="0060533E" w14:paraId="2CC98BFD" w14:textId="77777777">
      <w:pPr>
        <w:pStyle w:val="Heading2"/>
        <w:numPr>
          <w:ilvl w:val="0"/>
          <w:numId w:val="3"/>
        </w:numPr>
      </w:pPr>
      <w:r>
        <w:t>American Society for Testing Materials (ASTM):</w:t>
      </w:r>
    </w:p>
    <w:p w:rsidR="00EE2922" w:rsidP="00EE2922" w:rsidRDefault="0060533E" w14:paraId="2CC98BFE" w14:textId="4FF82C8D">
      <w:pPr>
        <w:pStyle w:val="Heading3"/>
      </w:pPr>
      <w:r>
        <w:t xml:space="preserve">E283: Standard Test </w:t>
      </w:r>
      <w:r w:rsidR="00F46D36">
        <w:t>Method</w:t>
      </w:r>
      <w:r>
        <w:t xml:space="preserve"> for Rate of Air Leakage through Exterior W</w:t>
      </w:r>
      <w:r w:rsidR="00666F5B">
        <w:t>indows, Curtain Walls and Doors</w:t>
      </w:r>
    </w:p>
    <w:p w:rsidR="00EE2922" w:rsidP="00EE2922" w:rsidRDefault="0060533E" w14:paraId="2CC98BFF" w14:textId="77777777">
      <w:pPr>
        <w:pStyle w:val="Heading3"/>
      </w:pPr>
      <w:r>
        <w:t>E330: Standard Test Method for Structural Performance of Exterior Windows, Curtain Walls and Door by Uniform</w:t>
      </w:r>
      <w:r w:rsidR="00666F5B">
        <w:t xml:space="preserve"> Static Air Pressure Difference</w:t>
      </w:r>
    </w:p>
    <w:p w:rsidR="00EE2922" w:rsidP="05B4BD68" w:rsidRDefault="0060533E" w14:paraId="2CC98C00" w14:textId="77777777">
      <w:pPr>
        <w:pStyle w:val="Heading3"/>
        <w:rPr>
          <w:sz w:val="20"/>
          <w:szCs w:val="20"/>
        </w:rPr>
      </w:pPr>
      <w:r w:rsidR="0060533E">
        <w:rPr/>
        <w:t>E547: S</w:t>
      </w:r>
      <w:r w:rsidRPr="05B4BD68" w:rsidR="0060533E">
        <w:rPr>
          <w:sz w:val="20"/>
          <w:szCs w:val="20"/>
        </w:rPr>
        <w:t xml:space="preserve">tandard Test Method for Water Penetration of Exterior Windows, Curtain </w:t>
      </w:r>
      <w:r w:rsidRPr="05B4BD68" w:rsidR="0060533E">
        <w:rPr>
          <w:sz w:val="20"/>
          <w:szCs w:val="20"/>
        </w:rPr>
        <w:t>Walls</w:t>
      </w:r>
      <w:r w:rsidRPr="05B4BD68" w:rsidR="0060533E">
        <w:rPr>
          <w:sz w:val="20"/>
          <w:szCs w:val="20"/>
        </w:rPr>
        <w:t xml:space="preserve"> and Doors by Cyclic S</w:t>
      </w:r>
      <w:r w:rsidRPr="05B4BD68" w:rsidR="00666F5B">
        <w:rPr>
          <w:sz w:val="20"/>
          <w:szCs w:val="20"/>
        </w:rPr>
        <w:t>tatic Air Pressure Differential</w:t>
      </w:r>
    </w:p>
    <w:p w:rsidR="67650CCA" w:rsidP="05B4BD68" w:rsidRDefault="67650CCA" w14:paraId="73EBD47E" w14:textId="7DCF1EAC">
      <w:pPr>
        <w:pStyle w:val="Heading3"/>
        <w:rPr>
          <w:noProof w:val="0"/>
          <w:sz w:val="20"/>
          <w:szCs w:val="20"/>
          <w:lang w:val="en-US"/>
        </w:rPr>
      </w:pPr>
      <w:r w:rsidRPr="05B4BD68" w:rsidR="67650CCA">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EE2922" w:rsidP="05B4BD68" w:rsidRDefault="0060533E" w14:paraId="2CC98C01" w14:textId="77777777">
      <w:pPr>
        <w:pStyle w:val="Heading3"/>
        <w:rPr>
          <w:sz w:val="20"/>
          <w:szCs w:val="20"/>
        </w:rPr>
      </w:pPr>
      <w:r w:rsidRPr="05B4BD68" w:rsidR="0060533E">
        <w:rPr>
          <w:sz w:val="20"/>
          <w:szCs w:val="20"/>
        </w:rPr>
        <w:t>E2190: Specification f</w:t>
      </w:r>
      <w:r w:rsidRPr="05B4BD68" w:rsidR="00666F5B">
        <w:rPr>
          <w:sz w:val="20"/>
          <w:szCs w:val="20"/>
        </w:rPr>
        <w:t>or Sealed Insulated Glass Units</w:t>
      </w:r>
    </w:p>
    <w:p w:rsidR="00EE2922" w:rsidP="000200CB" w:rsidRDefault="0060533E" w14:paraId="2CC98C02" w14:textId="77777777">
      <w:pPr>
        <w:pStyle w:val="Heading3"/>
        <w:rPr/>
      </w:pPr>
      <w:r w:rsidRPr="05B4BD68" w:rsidR="0060533E">
        <w:rPr>
          <w:sz w:val="20"/>
          <w:szCs w:val="20"/>
        </w:rPr>
        <w:t>C1036: Sta</w:t>
      </w:r>
      <w:r w:rsidR="0060533E">
        <w:rPr/>
        <w:t>nda</w:t>
      </w:r>
      <w:r w:rsidR="00666F5B">
        <w:rPr/>
        <w:t>rd Specification for Flat Glass</w:t>
      </w:r>
    </w:p>
    <w:p w:rsidR="00EE2922" w:rsidP="00EE2922" w:rsidRDefault="008E7B84" w14:paraId="2CC98C03" w14:textId="77777777">
      <w:pPr>
        <w:pStyle w:val="Heading3"/>
        <w:rPr/>
      </w:pPr>
      <w:r w:rsidR="008E7B84">
        <w:rPr/>
        <w:t>E2068: Standard Test Method for Determination of Operating Forc</w:t>
      </w:r>
      <w:r w:rsidR="00666F5B">
        <w:rPr/>
        <w:t>e of Sliding Windows and Doors</w:t>
      </w:r>
    </w:p>
    <w:p w:rsidR="00771EB7" w:rsidP="009A24A0" w:rsidRDefault="008E7B84" w14:paraId="2CC98C04" w14:textId="77777777">
      <w:pPr>
        <w:pStyle w:val="Heading2"/>
        <w:numPr>
          <w:ilvl w:val="0"/>
          <w:numId w:val="3"/>
        </w:numPr>
      </w:pPr>
      <w:r>
        <w:t>American Architectural Manufacture</w:t>
      </w:r>
      <w:r w:rsidR="005E2E99">
        <w:t>r’</w:t>
      </w:r>
      <w:r>
        <w:t>s Association/Window and Door Manufacture</w:t>
      </w:r>
      <w:r w:rsidR="005E2E99">
        <w:t>r’</w:t>
      </w:r>
      <w:r>
        <w:t>s Association (AAMA/WDMA</w:t>
      </w:r>
      <w:r w:rsidR="00771EB7">
        <w:t>/CSA</w:t>
      </w:r>
      <w:r>
        <w:t>):</w:t>
      </w:r>
    </w:p>
    <w:p w:rsidR="00771EB7" w:rsidP="000200CB" w:rsidRDefault="008E7B84" w14:paraId="2CC98C05" w14:textId="77777777">
      <w:pPr>
        <w:pStyle w:val="Heading3"/>
        <w:numPr>
          <w:ilvl w:val="0"/>
          <w:numId w:val="48"/>
        </w:numPr>
      </w:pPr>
      <w:r>
        <w:t xml:space="preserve">AAMA/WDMA/CSA 101/I.S.2/A440-08, </w:t>
      </w:r>
      <w:r w:rsidR="00F94956">
        <w:t xml:space="preserve">North American Fenestration, </w:t>
      </w:r>
      <w:r w:rsidR="00FC6E2D">
        <w:t>Standard/Specification for window, doors and skylights</w:t>
      </w:r>
    </w:p>
    <w:p w:rsidR="00EE2922" w:rsidP="000200CB" w:rsidRDefault="008E7B84" w14:paraId="2CC98C06" w14:textId="77777777">
      <w:pPr>
        <w:pStyle w:val="Heading3"/>
        <w:numPr>
          <w:ilvl w:val="0"/>
          <w:numId w:val="48"/>
        </w:numPr>
      </w:pPr>
      <w:r>
        <w:t>AAMA/WDMA/CSA 101/I.S.2/A440-</w:t>
      </w:r>
      <w:proofErr w:type="gramStart"/>
      <w:r>
        <w:t>11,</w:t>
      </w:r>
      <w:r w:rsidR="00F94956">
        <w:t>NAFS</w:t>
      </w:r>
      <w:proofErr w:type="gramEnd"/>
      <w:r w:rsidR="00F94956">
        <w:t xml:space="preserve"> 2011 – North American Fenestration, </w:t>
      </w:r>
      <w:r w:rsidR="00FC6E2D">
        <w:t>Standard/Specification for windows, doors and skylights</w:t>
      </w:r>
    </w:p>
    <w:p w:rsidR="00FC6E2D" w:rsidP="009A24A0" w:rsidRDefault="00FC6E2D" w14:paraId="2CC98C07" w14:textId="77777777">
      <w:pPr>
        <w:pStyle w:val="Heading2"/>
        <w:numPr>
          <w:ilvl w:val="0"/>
          <w:numId w:val="3"/>
        </w:numPr>
      </w:pPr>
      <w:r>
        <w:t>WDMA I.S.4: Ind</w:t>
      </w:r>
      <w:r w:rsidR="00C57C66">
        <w:t>ustry Standard for Water Repella</w:t>
      </w:r>
      <w:r>
        <w:t>nt Pres</w:t>
      </w:r>
      <w:r w:rsidR="00666F5B">
        <w:t>ervative Treatment for Millwork</w:t>
      </w:r>
    </w:p>
    <w:p w:rsidR="00EE2922" w:rsidP="009A24A0" w:rsidRDefault="008E7B84" w14:paraId="2CC98C08" w14:textId="77777777">
      <w:pPr>
        <w:pStyle w:val="Heading2"/>
        <w:numPr>
          <w:ilvl w:val="0"/>
          <w:numId w:val="3"/>
        </w:numPr>
      </w:pPr>
      <w:r>
        <w:t>Window and Door Manufacture</w:t>
      </w:r>
      <w:r w:rsidR="00C57C66">
        <w:t>r’</w:t>
      </w:r>
      <w:r>
        <w:t>s Association (WDMA): 101/I.S.2 WDMA Hallmark Certification Program</w:t>
      </w:r>
    </w:p>
    <w:p w:rsidR="00EE2922" w:rsidP="009A24A0" w:rsidRDefault="008E7B84" w14:paraId="2CC98C09" w14:textId="77777777">
      <w:pPr>
        <w:pStyle w:val="Heading2"/>
        <w:numPr>
          <w:ilvl w:val="0"/>
          <w:numId w:val="3"/>
        </w:numPr>
      </w:pPr>
      <w:r>
        <w:t>Sealed Insulating Glass Manufacture</w:t>
      </w:r>
      <w:r w:rsidR="00C57C66">
        <w:t>r’</w:t>
      </w:r>
      <w:r>
        <w:t>s Association/Insulating Glass Certification Council (SIGMA/IGCC)</w:t>
      </w:r>
    </w:p>
    <w:p w:rsidR="00EE2922" w:rsidP="009A24A0" w:rsidRDefault="008E7B84" w14:paraId="2CC98C0A" w14:textId="77777777">
      <w:pPr>
        <w:pStyle w:val="Heading2"/>
        <w:numPr>
          <w:ilvl w:val="0"/>
          <w:numId w:val="3"/>
        </w:numPr>
      </w:pPr>
      <w:r>
        <w:t>American Architectural Manufacture</w:t>
      </w:r>
      <w:r w:rsidR="005E2E99">
        <w:t>r’</w:t>
      </w:r>
      <w:r>
        <w:t>s Association (AAMA): 2605: Voluntary Specification for High Performance Organic Coatings on Arch</w:t>
      </w:r>
      <w:r w:rsidR="00666F5B">
        <w:t>itectural Extrusions and Panels</w:t>
      </w:r>
      <w:r>
        <w:t xml:space="preserve"> </w:t>
      </w:r>
    </w:p>
    <w:p w:rsidR="001E60F6" w:rsidP="009A24A0" w:rsidRDefault="008E7B84" w14:paraId="2CC98C0B" w14:textId="77777777">
      <w:pPr>
        <w:pStyle w:val="Heading2"/>
        <w:numPr>
          <w:ilvl w:val="0"/>
          <w:numId w:val="3"/>
        </w:numPr>
      </w:pPr>
      <w:r>
        <w:t>National Fenestration rating Council (NFRC)</w:t>
      </w:r>
      <w:r w:rsidR="001E60F6">
        <w:t>:</w:t>
      </w:r>
      <w:r>
        <w:t xml:space="preserve"> </w:t>
      </w:r>
    </w:p>
    <w:p w:rsidR="00EE2922" w:rsidP="000200CB" w:rsidRDefault="008E7B84" w14:paraId="2CC98C0C" w14:textId="77777777">
      <w:pPr>
        <w:pStyle w:val="Heading3"/>
        <w:numPr>
          <w:ilvl w:val="0"/>
          <w:numId w:val="49"/>
        </w:numPr>
      </w:pPr>
      <w:r>
        <w:t>101: Procedure for Determining Fenestra</w:t>
      </w:r>
      <w:r w:rsidR="00954885">
        <w:t xml:space="preserve">tion Product </w:t>
      </w:r>
      <w:proofErr w:type="gramStart"/>
      <w:r w:rsidR="00954885">
        <w:t>thermal</w:t>
      </w:r>
      <w:proofErr w:type="gramEnd"/>
      <w:r w:rsidR="00954885">
        <w:t xml:space="preserve"> Properties</w:t>
      </w:r>
    </w:p>
    <w:p w:rsidR="00631F02" w:rsidP="00631F02" w:rsidRDefault="00631F02" w14:paraId="2CC98C0D" w14:textId="77777777">
      <w:pPr>
        <w:pStyle w:val="Heading3"/>
        <w:rPr/>
      </w:pPr>
      <w:r w:rsidR="00631F02">
        <w:rPr/>
        <w:t>200: Procedure for Determining Solar Heat Grain Coefficients at</w:t>
      </w:r>
      <w:r w:rsidR="00954885">
        <w:rPr/>
        <w:t xml:space="preserve"> Normal Incidence</w:t>
      </w:r>
    </w:p>
    <w:p w:rsidR="00C57C66" w:rsidP="009A24A0" w:rsidRDefault="00C57C66" w14:paraId="2CC98C0E" w14:textId="77777777">
      <w:pPr>
        <w:pStyle w:val="Heading2"/>
      </w:pPr>
      <w:r>
        <w:t>Window Covering Manufacturer’s Association</w:t>
      </w:r>
    </w:p>
    <w:p w:rsidR="00C57C66" w:rsidP="00C57C66" w:rsidRDefault="00C57C66" w14:paraId="2CC98C0F" w14:textId="77777777">
      <w:pPr>
        <w:pStyle w:val="Heading3"/>
        <w:numPr>
          <w:ilvl w:val="0"/>
          <w:numId w:val="64"/>
        </w:numPr>
      </w:pPr>
      <w:r>
        <w:t>A100.1: Standard for safety of corded covering products</w:t>
      </w:r>
    </w:p>
    <w:p w:rsidRPr="00D5674B" w:rsidR="00D5674B" w:rsidP="00D5674B" w:rsidRDefault="00D5674B" w14:paraId="2CC98C10" w14:textId="77777777"/>
    <w:p w:rsidRPr="00666F5B" w:rsidR="00666F5B" w:rsidP="00666F5B" w:rsidRDefault="00666F5B" w14:paraId="2CC98CA0" w14:textId="77777777"/>
    <w:p w:rsidR="00B620A3" w:rsidP="00F46D36" w:rsidRDefault="00CC06BA" w14:paraId="2CC98CA1" w14:textId="77777777">
      <w:pPr>
        <w:pStyle w:val="Heading1"/>
        <w:numPr>
          <w:ilvl w:val="1"/>
          <w:numId w:val="1"/>
        </w:numPr>
      </w:pPr>
      <w:r w:rsidRPr="00B620A3">
        <w:lastRenderedPageBreak/>
        <w:t>Submittals</w:t>
      </w:r>
    </w:p>
    <w:p w:rsidR="00470AFB" w:rsidP="009A24A0" w:rsidRDefault="00173F60" w14:paraId="2CC98CA2" w14:textId="16DF4D4C">
      <w:pPr>
        <w:pStyle w:val="Heading2"/>
        <w:numPr>
          <w:ilvl w:val="0"/>
          <w:numId w:val="6"/>
        </w:numPr>
      </w:pPr>
      <w:r>
        <w:t xml:space="preserve">Shop Drawings: Submit shop drawings under provision of </w:t>
      </w:r>
      <w:r w:rsidR="00F46D36">
        <w:t xml:space="preserve">CSI </w:t>
      </w:r>
      <w:proofErr w:type="spellStart"/>
      <w:r w:rsidR="00F46D36">
        <w:t>MasterFormat</w:t>
      </w:r>
      <w:proofErr w:type="spellEnd"/>
      <w:r w:rsidR="00F46D36">
        <w:t xml:space="preserve"> Section </w:t>
      </w:r>
      <w:r>
        <w:t>01 3</w:t>
      </w:r>
      <w:r w:rsidR="00666F5B">
        <w:t xml:space="preserve">3 </w:t>
      </w:r>
      <w:r w:rsidR="00D92099">
        <w:t>00.</w:t>
      </w:r>
    </w:p>
    <w:p w:rsidR="00470AFB" w:rsidP="009A24A0" w:rsidRDefault="00954885" w14:paraId="2CC98CA3" w14:textId="253C573E">
      <w:pPr>
        <w:pStyle w:val="Heading2"/>
        <w:numPr>
          <w:ilvl w:val="0"/>
          <w:numId w:val="6"/>
        </w:numPr>
      </w:pPr>
      <w:r>
        <w:t>Product</w:t>
      </w:r>
      <w:r w:rsidR="00173F60">
        <w:t xml:space="preserve"> Data: Submit </w:t>
      </w:r>
      <w:r w:rsidR="00D92099">
        <w:t xml:space="preserve">product data for certified options under provision of CSI </w:t>
      </w:r>
      <w:proofErr w:type="spellStart"/>
      <w:r w:rsidR="00D92099">
        <w:t>MasterFormat</w:t>
      </w:r>
      <w:proofErr w:type="spellEnd"/>
      <w:r w:rsidR="00D92099">
        <w:t xml:space="preserve"> Section 01 33 00. Product performance rating information </w:t>
      </w:r>
      <w:r w:rsidR="00A6192C">
        <w:t>may be provided via quote, performance rating summary (NFRC Data), or certified performance grade summary (WDMA Hallmark data).</w:t>
      </w:r>
    </w:p>
    <w:p w:rsidR="00470AFB" w:rsidP="009A24A0" w:rsidRDefault="00173F60" w14:paraId="2CC98CA4" w14:textId="77777777">
      <w:pPr>
        <w:pStyle w:val="Heading2"/>
        <w:numPr>
          <w:ilvl w:val="0"/>
          <w:numId w:val="6"/>
        </w:numPr>
      </w:pPr>
      <w:r>
        <w:t>Samples:</w:t>
      </w:r>
    </w:p>
    <w:p w:rsidR="00470AFB" w:rsidP="00C91238" w:rsidRDefault="00173F60" w14:paraId="2CC98CA5" w14:textId="33D9D42D">
      <w:pPr>
        <w:pStyle w:val="Heading3"/>
        <w:numPr>
          <w:ilvl w:val="0"/>
          <w:numId w:val="7"/>
        </w:numPr>
      </w:pPr>
      <w:r>
        <w:t>Submit corner section unde</w:t>
      </w:r>
      <w:r w:rsidR="00666F5B">
        <w:t xml:space="preserve">r provision of </w:t>
      </w:r>
      <w:r w:rsidR="00F46D36">
        <w:t xml:space="preserve">CSI </w:t>
      </w:r>
      <w:proofErr w:type="spellStart"/>
      <w:r w:rsidR="00F46D36">
        <w:t>MasterFormat</w:t>
      </w:r>
      <w:proofErr w:type="spellEnd"/>
      <w:r w:rsidR="00F46D36">
        <w:t xml:space="preserve"> Section </w:t>
      </w:r>
      <w:r w:rsidR="00666F5B">
        <w:t xml:space="preserve">01 33 </w:t>
      </w:r>
      <w:r w:rsidR="00A6192C">
        <w:t>00.</w:t>
      </w:r>
    </w:p>
    <w:p w:rsidR="00470AFB" w:rsidP="00C91238" w:rsidRDefault="00A6192C" w14:paraId="2CC98CA6" w14:textId="19353E5F">
      <w:pPr>
        <w:pStyle w:val="Heading3"/>
        <w:numPr>
          <w:ilvl w:val="0"/>
          <w:numId w:val="7"/>
        </w:numPr>
      </w:pPr>
      <w:r>
        <w:t xml:space="preserve">Specified performance and design requirements under provisions of CSI </w:t>
      </w:r>
      <w:proofErr w:type="spellStart"/>
      <w:r>
        <w:t>MasterFormat</w:t>
      </w:r>
      <w:proofErr w:type="spellEnd"/>
      <w:r>
        <w:t xml:space="preserve"> Section 01 33 00.</w:t>
      </w:r>
    </w:p>
    <w:p w:rsidR="00B620A3" w:rsidP="00F46D36" w:rsidRDefault="00CC06BA" w14:paraId="2CC98CA8" w14:textId="77777777">
      <w:pPr>
        <w:pStyle w:val="Heading1"/>
        <w:numPr>
          <w:ilvl w:val="1"/>
          <w:numId w:val="1"/>
        </w:numPr>
      </w:pPr>
      <w:r w:rsidRPr="00B620A3">
        <w:t>Quality Assurance</w:t>
      </w:r>
    </w:p>
    <w:p w:rsidR="00470AFB" w:rsidP="009A24A0" w:rsidRDefault="005161D2" w14:paraId="2CC98CA9" w14:textId="77777777">
      <w:pPr>
        <w:pStyle w:val="Heading2"/>
        <w:numPr>
          <w:ilvl w:val="0"/>
          <w:numId w:val="8"/>
        </w:numPr>
      </w:pPr>
      <w:r>
        <w:t>Requirements: consult local code for IBC [International Buildin</w:t>
      </w:r>
      <w:r w:rsidR="00C57C66">
        <w:t>g Code] and IRC [International R</w:t>
      </w:r>
      <w:r>
        <w:t>esidential Code] adoption year and pertinent revisions for information on:</w:t>
      </w:r>
    </w:p>
    <w:p w:rsidR="00470AFB" w:rsidP="00C91238" w:rsidRDefault="005161D2" w14:paraId="2CC98CAA" w14:textId="77777777">
      <w:pPr>
        <w:pStyle w:val="Heading3"/>
        <w:numPr>
          <w:ilvl w:val="0"/>
          <w:numId w:val="9"/>
        </w:numPr>
      </w:pPr>
      <w:r>
        <w:t>Egress, emergency escape and rescue requirements</w:t>
      </w:r>
    </w:p>
    <w:p w:rsidR="00470AFB" w:rsidP="00C91238" w:rsidRDefault="005161D2" w14:paraId="2CC98CAB" w14:textId="77777777">
      <w:pPr>
        <w:pStyle w:val="Heading3"/>
        <w:numPr>
          <w:ilvl w:val="0"/>
          <w:numId w:val="9"/>
        </w:numPr>
      </w:pPr>
      <w:r>
        <w:t>Basement window requirements</w:t>
      </w:r>
    </w:p>
    <w:p w:rsidRPr="00470AFB" w:rsidR="00470AFB" w:rsidP="00C91238" w:rsidRDefault="005161D2" w14:paraId="2CC98CAC" w14:textId="77777777">
      <w:pPr>
        <w:pStyle w:val="Heading3"/>
        <w:numPr>
          <w:ilvl w:val="0"/>
          <w:numId w:val="9"/>
        </w:numPr>
      </w:pPr>
      <w:r>
        <w:t>Windows fall prevention and/or window open</w:t>
      </w:r>
      <w:r w:rsidR="00666F5B">
        <w:t>ing control device requirements</w:t>
      </w:r>
    </w:p>
    <w:p w:rsidR="00B620A3" w:rsidP="00F46D36" w:rsidRDefault="00CC06BA" w14:paraId="2CC98CAD" w14:textId="77777777">
      <w:pPr>
        <w:pStyle w:val="Heading1"/>
        <w:numPr>
          <w:ilvl w:val="1"/>
          <w:numId w:val="1"/>
        </w:numPr>
      </w:pPr>
      <w:r w:rsidRPr="00B620A3">
        <w:t>Delivery</w:t>
      </w:r>
    </w:p>
    <w:p w:rsidR="004605E1" w:rsidP="009A24A0" w:rsidRDefault="005161D2" w14:paraId="2CC98CAE" w14:textId="5C9B7565">
      <w:pPr>
        <w:pStyle w:val="Heading2"/>
        <w:numPr>
          <w:ilvl w:val="0"/>
          <w:numId w:val="10"/>
        </w:numPr>
      </w:pPr>
      <w:r>
        <w:t xml:space="preserve">Comply with provisions of </w:t>
      </w:r>
      <w:r w:rsidR="00F46D36">
        <w:t xml:space="preserve">CSI </w:t>
      </w:r>
      <w:proofErr w:type="spellStart"/>
      <w:r w:rsidR="00F46D36">
        <w:t>MasterFormat</w:t>
      </w:r>
      <w:proofErr w:type="spellEnd"/>
      <w:r w:rsidR="00F46D36">
        <w:t xml:space="preserve"> Section </w:t>
      </w:r>
      <w:r>
        <w:t>01 65 00</w:t>
      </w:r>
    </w:p>
    <w:p w:rsidR="004605E1" w:rsidP="009A24A0" w:rsidRDefault="005161D2" w14:paraId="2CC98CAF" w14:textId="77777777">
      <w:pPr>
        <w:pStyle w:val="Heading2"/>
        <w:numPr>
          <w:ilvl w:val="0"/>
          <w:numId w:val="10"/>
        </w:numPr>
      </w:pPr>
      <w:r>
        <w:t xml:space="preserve">Deliver in original </w:t>
      </w:r>
      <w:r w:rsidR="002B12FC">
        <w:t xml:space="preserve">packaging </w:t>
      </w:r>
      <w:r>
        <w:t>and protect from weather</w:t>
      </w:r>
    </w:p>
    <w:p w:rsidR="00B620A3" w:rsidP="00F46D36" w:rsidRDefault="00CC06BA" w14:paraId="2CC98CB0" w14:textId="77777777">
      <w:pPr>
        <w:pStyle w:val="Heading1"/>
        <w:numPr>
          <w:ilvl w:val="1"/>
          <w:numId w:val="1"/>
        </w:numPr>
      </w:pPr>
      <w:r w:rsidRPr="00B620A3">
        <w:t>Storage and Handling</w:t>
      </w:r>
    </w:p>
    <w:p w:rsidR="004605E1" w:rsidP="009A24A0" w:rsidRDefault="00173F60" w14:paraId="2CC98CB1" w14:textId="77777777">
      <w:pPr>
        <w:pStyle w:val="Heading2"/>
        <w:numPr>
          <w:ilvl w:val="0"/>
          <w:numId w:val="11"/>
        </w:numPr>
      </w:pPr>
      <w:r>
        <w:t>Prime and seal wood surfaces, including to be concealed by wall construction, if more than thirty (30) days will expire be</w:t>
      </w:r>
      <w:r w:rsidR="00666F5B">
        <w:t>tween delivery and installation</w:t>
      </w:r>
    </w:p>
    <w:p w:rsidR="004605E1" w:rsidP="009A24A0" w:rsidRDefault="00173F60" w14:paraId="2CC98CB2" w14:textId="61F463BE">
      <w:pPr>
        <w:pStyle w:val="Heading2"/>
        <w:numPr>
          <w:ilvl w:val="0"/>
          <w:numId w:val="11"/>
        </w:numPr>
      </w:pPr>
      <w:r>
        <w:t xml:space="preserve">Store window units in an upright position in a clean and dry storage area above ground to protect from weather under provision of </w:t>
      </w:r>
      <w:r w:rsidR="00F46D36">
        <w:t xml:space="preserve">CSI </w:t>
      </w:r>
      <w:proofErr w:type="spellStart"/>
      <w:r w:rsidR="00F46D36">
        <w:t>MasterFormat</w:t>
      </w:r>
      <w:proofErr w:type="spellEnd"/>
      <w:r w:rsidR="00F46D36">
        <w:t xml:space="preserve"> Section </w:t>
      </w:r>
      <w:r>
        <w:t>01</w:t>
      </w:r>
      <w:r w:rsidR="008E7B84">
        <w:t xml:space="preserve"> </w:t>
      </w:r>
      <w:r>
        <w:t>66</w:t>
      </w:r>
      <w:r w:rsidR="008E7B84">
        <w:t xml:space="preserve"> </w:t>
      </w:r>
      <w:r>
        <w:t>0</w:t>
      </w:r>
      <w:r w:rsidR="008E7B84">
        <w:t>0</w:t>
      </w:r>
    </w:p>
    <w:p w:rsidR="005161D2" w:rsidP="00F46D36" w:rsidRDefault="00CC06BA" w14:paraId="2CC98CB3" w14:textId="77777777">
      <w:pPr>
        <w:pStyle w:val="Heading1"/>
        <w:numPr>
          <w:ilvl w:val="1"/>
          <w:numId w:val="1"/>
        </w:numPr>
      </w:pPr>
      <w:r w:rsidRPr="00B620A3">
        <w:t>Warranty</w:t>
      </w:r>
    </w:p>
    <w:p w:rsidRPr="00F46D36" w:rsidR="004605E1" w:rsidP="00F46D36" w:rsidRDefault="004A7DB9" w14:paraId="2CC98CB4" w14:textId="77777777">
      <w:pPr>
        <w:pStyle w:val="Heading1"/>
        <w:rPr>
          <w:rStyle w:val="Strong"/>
          <w:rFonts w:cs="Arial"/>
        </w:rPr>
      </w:pPr>
      <w:r w:rsidRPr="00F46D36">
        <w:rPr>
          <w:rStyle w:val="Strong"/>
        </w:rPr>
        <w:t>Complete and current warranty information is available at marvin.com/warranty. The following summary is subject to the terms, condition, limitations and exclusions set forth in the Marvin Windows and Door Limited Warranty and Products in Coastal Environments Limited Warranty Supplement:</w:t>
      </w:r>
    </w:p>
    <w:p w:rsidR="004605E1" w:rsidP="009A24A0" w:rsidRDefault="005161D2" w14:paraId="2CC98CB5" w14:textId="77777777">
      <w:pPr>
        <w:pStyle w:val="Heading2"/>
        <w:numPr>
          <w:ilvl w:val="0"/>
          <w:numId w:val="13"/>
        </w:numPr>
      </w:pPr>
      <w:r>
        <w:lastRenderedPageBreak/>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5E2E99">
        <w:t xml:space="preserve">ten </w:t>
      </w:r>
      <w:r>
        <w:t>(10) years from the original date of purchase.</w:t>
      </w:r>
    </w:p>
    <w:p w:rsidR="004605E1" w:rsidP="009A24A0" w:rsidRDefault="00913A30" w14:paraId="2CC98CB6" w14:textId="77777777">
      <w:pPr>
        <w:pStyle w:val="Heading2"/>
      </w:pPr>
      <w:r>
        <w:t xml:space="preserve">Factory applied </w:t>
      </w:r>
      <w:r w:rsidR="005161D2">
        <w:t>interior finish is w</w:t>
      </w:r>
      <w:r w:rsidR="00DD2FAF">
        <w:t>arranted to be free from finish d</w:t>
      </w:r>
      <w:r w:rsidR="005161D2">
        <w:t>efects for a period of five (5) years from the original date of purchase.</w:t>
      </w:r>
    </w:p>
    <w:p w:rsidRPr="004605E1" w:rsidR="004605E1" w:rsidP="009A24A0" w:rsidRDefault="005161D2" w14:paraId="2CC98CB7"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B620A3" w:rsidRDefault="00B620A3" w14:paraId="2CC98CB8"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F46D36" w:rsidRDefault="00453738" w14:paraId="2CC98CB9" w14:textId="77777777">
      <w:pPr>
        <w:pStyle w:val="Heading1"/>
      </w:pPr>
      <w:r>
        <w:t>Part 2 Products</w:t>
      </w:r>
    </w:p>
    <w:p w:rsidR="00B620A3" w:rsidP="00F46D36" w:rsidRDefault="00B620A3" w14:paraId="2CC98CBA" w14:textId="77777777">
      <w:pPr>
        <w:pStyle w:val="Heading1"/>
        <w:numPr>
          <w:ilvl w:val="1"/>
          <w:numId w:val="1"/>
        </w:numPr>
      </w:pPr>
      <w:r w:rsidRPr="00B620A3">
        <w:t>Manufactured Units</w:t>
      </w:r>
    </w:p>
    <w:p w:rsidR="0014262D" w:rsidP="009A24A0" w:rsidRDefault="00682AC7" w14:paraId="2CC98CBB" w14:textId="1DF7738A">
      <w:pPr>
        <w:pStyle w:val="Heading2"/>
        <w:numPr>
          <w:ilvl w:val="0"/>
          <w:numId w:val="14"/>
        </w:numPr>
      </w:pPr>
      <w:r>
        <w:t>Description: Ultimate</w:t>
      </w:r>
      <w:r w:rsidR="00622C11">
        <w:t xml:space="preserve"> Wood</w:t>
      </w:r>
      <w:r>
        <w:t xml:space="preserve"> Double Hung, Single Hung, Transom, Picture, as Manufactured by Marvin Windows and Doors, Warroad, Minnesota.</w:t>
      </w:r>
    </w:p>
    <w:p w:rsidR="0014262D" w:rsidP="009A24A0" w:rsidRDefault="00682AC7" w14:paraId="2CC98CBC" w14:textId="615DF8F8">
      <w:pPr>
        <w:pStyle w:val="Heading2"/>
        <w:numPr>
          <w:ilvl w:val="0"/>
          <w:numId w:val="14"/>
        </w:numPr>
      </w:pPr>
      <w:r>
        <w:t>Description: Ultimate</w:t>
      </w:r>
      <w:r w:rsidR="00622C11">
        <w:t xml:space="preserve"> Wood</w:t>
      </w:r>
      <w:r>
        <w:t xml:space="preserve"> Double Hung, Single Hung Round Top as manufactured by Marvin Windows and Doors, Warroad, Minnesota.</w:t>
      </w:r>
    </w:p>
    <w:p w:rsidR="0014262D" w:rsidP="009A24A0" w:rsidRDefault="00682AC7" w14:paraId="2CC98CBD" w14:textId="77777777">
      <w:pPr>
        <w:pStyle w:val="Heading2"/>
        <w:numPr>
          <w:ilvl w:val="0"/>
          <w:numId w:val="14"/>
        </w:numPr>
      </w:pPr>
      <w:r>
        <w:t>Description: Wood Ultimate Double Hung Bow unit, (and related stationary units) as manufactured by Marvin Windows and Door, Warroad, Minnesota.</w:t>
      </w:r>
    </w:p>
    <w:p w:rsidR="0014262D" w:rsidP="000200CB" w:rsidRDefault="00682AC7" w14:paraId="2CC98CBE" w14:textId="77777777">
      <w:pPr>
        <w:pStyle w:val="Heading3"/>
        <w:numPr>
          <w:ilvl w:val="0"/>
          <w:numId w:val="15"/>
        </w:numPr>
      </w:pPr>
      <w:r>
        <w:t>Available in 3, 4, 5, and 6 wide assemblies</w:t>
      </w:r>
    </w:p>
    <w:p w:rsidR="0014262D" w:rsidP="0014262D" w:rsidRDefault="00682AC7" w14:paraId="2CC98CBF" w14:textId="77777777">
      <w:pPr>
        <w:pStyle w:val="Heading3"/>
        <w:rPr/>
      </w:pPr>
      <w:r w:rsidR="00682AC7">
        <w:rPr/>
        <w:t>6 degree</w:t>
      </w:r>
      <w:r w:rsidR="00682AC7">
        <w:rPr/>
        <w:t xml:space="preserve"> angle</w:t>
      </w:r>
    </w:p>
    <w:p w:rsidR="0014262D" w:rsidP="0014262D" w:rsidRDefault="00682AC7" w14:paraId="2CC98CC0" w14:textId="77777777">
      <w:pPr>
        <w:pStyle w:val="Heading3"/>
        <w:rPr/>
      </w:pPr>
      <w:r w:rsidR="00682AC7">
        <w:rPr/>
        <w:t>With and w/out head and seat board</w:t>
      </w:r>
    </w:p>
    <w:p w:rsidR="0014262D" w:rsidP="009A24A0" w:rsidRDefault="00682AC7" w14:paraId="2CC98CC1" w14:textId="678C967F">
      <w:pPr>
        <w:pStyle w:val="Heading2"/>
      </w:pPr>
      <w:r>
        <w:t>Description: Ultimate</w:t>
      </w:r>
      <w:r w:rsidR="00622C11">
        <w:t xml:space="preserve"> Wood</w:t>
      </w:r>
      <w:r>
        <w:t xml:space="preserve"> Double Hung Bay Assemblies as manufactured by Marvin Window and Doors, Warroad, Minnesota.</w:t>
      </w:r>
    </w:p>
    <w:p w:rsidR="00682AC7" w:rsidP="000200CB" w:rsidRDefault="00682AC7" w14:paraId="2CC98CC2" w14:textId="77777777">
      <w:pPr>
        <w:pStyle w:val="Heading3"/>
        <w:numPr>
          <w:ilvl w:val="0"/>
          <w:numId w:val="51"/>
        </w:numPr>
      </w:pPr>
      <w:r>
        <w:t xml:space="preserve">Available </w:t>
      </w:r>
      <w:proofErr w:type="gramStart"/>
      <w:r>
        <w:t>30 degree</w:t>
      </w:r>
      <w:proofErr w:type="gramEnd"/>
      <w:r>
        <w:t>, 45 degree, 60 degree, and 90 degree</w:t>
      </w:r>
    </w:p>
    <w:p w:rsidRPr="00682AC7" w:rsidR="00682AC7" w:rsidP="00682AC7" w:rsidRDefault="00682AC7" w14:paraId="2CC98CC3" w14:textId="77777777">
      <w:pPr>
        <w:pStyle w:val="Heading3"/>
        <w:rPr/>
      </w:pPr>
      <w:r w:rsidR="00682AC7">
        <w:rPr/>
        <w:t>With and w/out head and seat board</w:t>
      </w:r>
    </w:p>
    <w:p w:rsidR="00B620A3" w:rsidP="00F46D36" w:rsidRDefault="00B620A3" w14:paraId="2CC98CC4" w14:textId="77777777">
      <w:pPr>
        <w:pStyle w:val="Heading1"/>
        <w:numPr>
          <w:ilvl w:val="1"/>
          <w:numId w:val="1"/>
        </w:numPr>
      </w:pPr>
      <w:r w:rsidRPr="00B620A3">
        <w:t>Frame Description</w:t>
      </w:r>
    </w:p>
    <w:p w:rsidR="0014262D" w:rsidP="009A24A0" w:rsidRDefault="00DA6D49" w14:paraId="2CC98CC5" w14:textId="77777777">
      <w:pPr>
        <w:pStyle w:val="Heading2"/>
        <w:numPr>
          <w:ilvl w:val="0"/>
          <w:numId w:val="16"/>
        </w:numPr>
      </w:pPr>
      <w:proofErr w:type="gramStart"/>
      <w:r>
        <w:t>Non Finger</w:t>
      </w:r>
      <w:proofErr w:type="gramEnd"/>
      <w:r>
        <w:t>-J</w:t>
      </w:r>
      <w:r w:rsidR="00AE018C">
        <w:t>ointed</w:t>
      </w:r>
      <w:r w:rsidR="00A6589C">
        <w:t xml:space="preserve"> </w:t>
      </w:r>
      <w:r w:rsidR="0065743C">
        <w:t>Pine</w:t>
      </w:r>
      <w:r w:rsidR="00A6589C">
        <w:t xml:space="preserve"> or finger</w:t>
      </w:r>
      <w:r w:rsidR="00C57C66">
        <w:t>-</w:t>
      </w:r>
      <w:r w:rsidR="00A6589C">
        <w:t xml:space="preserve">jointed core with </w:t>
      </w:r>
      <w:r w:rsidR="00AE018C">
        <w:t>non finger-jointed</w:t>
      </w:r>
      <w:r w:rsidR="00A6589C">
        <w:t xml:space="preserve"> </w:t>
      </w:r>
      <w:r w:rsidR="0065743C">
        <w:t>Pine</w:t>
      </w:r>
      <w:r w:rsidR="00A6589C">
        <w:t xml:space="preserve"> veneer; </w:t>
      </w:r>
      <w:r w:rsidR="00AE018C">
        <w:t>non finger-jointed</w:t>
      </w:r>
      <w:r w:rsidRPr="00D70207" w:rsidR="00A6589C">
        <w:t xml:space="preserve"> </w:t>
      </w:r>
      <w:r w:rsidR="0065743C">
        <w:t>Mahogany</w:t>
      </w:r>
      <w:r w:rsidRPr="00D70207" w:rsidR="00A6589C">
        <w:t xml:space="preserve"> or finger</w:t>
      </w:r>
      <w:r w:rsidR="00C57C66">
        <w:t>-</w:t>
      </w:r>
      <w:r w:rsidRPr="00D70207" w:rsidR="00A6589C">
        <w:t xml:space="preserve">jointed core with </w:t>
      </w:r>
      <w:r w:rsidR="00AE018C">
        <w:t>non finger-jointed</w:t>
      </w:r>
      <w:r w:rsidRPr="00D70207" w:rsidR="00A6589C">
        <w:t xml:space="preserve"> </w:t>
      </w:r>
      <w:r w:rsidR="0065743C">
        <w:t>Mahogany</w:t>
      </w:r>
      <w:r w:rsidRPr="00D70207" w:rsidR="00A6589C">
        <w:t xml:space="preserve"> veneer; </w:t>
      </w:r>
      <w:r w:rsidR="00AE018C">
        <w:t>non finger-jointed</w:t>
      </w:r>
      <w:r w:rsidRPr="00D70207" w:rsidR="00A6589C">
        <w:t xml:space="preserve"> </w:t>
      </w:r>
      <w:r w:rsidR="0065743C">
        <w:t>Vertical Grain Douglas Fir</w:t>
      </w:r>
      <w:r w:rsidRPr="00D70207" w:rsidR="00A6589C">
        <w:t xml:space="preserve"> or finger</w:t>
      </w:r>
      <w:r w:rsidR="00C57C66">
        <w:t>-</w:t>
      </w:r>
      <w:r w:rsidRPr="00D70207" w:rsidR="00A6589C">
        <w:t xml:space="preserve">jointed with </w:t>
      </w:r>
      <w:r w:rsidR="00AE018C">
        <w:t>non finger-jointed</w:t>
      </w:r>
      <w:r w:rsidRPr="00D70207" w:rsidR="00A6589C">
        <w:t xml:space="preserve"> </w:t>
      </w:r>
      <w:r w:rsidR="0065743C">
        <w:t>Vertical Grain Douglas Fir</w:t>
      </w:r>
      <w:r w:rsidRPr="00D70207" w:rsidR="00A6589C">
        <w:t xml:space="preserve"> veneer</w:t>
      </w:r>
    </w:p>
    <w:p w:rsidR="0014262D" w:rsidP="000200CB" w:rsidRDefault="00C57C66" w14:paraId="2CC98CC6" w14:textId="77777777">
      <w:pPr>
        <w:pStyle w:val="Heading3"/>
        <w:numPr>
          <w:ilvl w:val="0"/>
          <w:numId w:val="17"/>
        </w:numPr>
      </w:pPr>
      <w:r>
        <w:t>Kiln-</w:t>
      </w:r>
      <w:r w:rsidR="00A6589C">
        <w:t>dried to moisture content no greater than 12 perc</w:t>
      </w:r>
      <w:r w:rsidR="00954885">
        <w:t>ent at the time of fabrication</w:t>
      </w:r>
    </w:p>
    <w:p w:rsidR="0014262D" w:rsidP="000200CB" w:rsidRDefault="00C57C66" w14:paraId="2CC98CC7" w14:textId="77777777">
      <w:pPr>
        <w:pStyle w:val="Heading3"/>
        <w:numPr>
          <w:ilvl w:val="0"/>
          <w:numId w:val="17"/>
        </w:numPr>
      </w:pPr>
      <w:r>
        <w:t>Water repella</w:t>
      </w:r>
      <w:r w:rsidR="00A6589C">
        <w:t>nt, preservative treated in accordance with ANSI/WDMA I.S.4.</w:t>
      </w:r>
    </w:p>
    <w:p w:rsidR="00FC685F" w:rsidP="009A24A0" w:rsidRDefault="00A6589C" w14:paraId="2CC98CC8" w14:textId="77777777">
      <w:pPr>
        <w:pStyle w:val="Heading2"/>
        <w:numPr>
          <w:ilvl w:val="0"/>
          <w:numId w:val="16"/>
        </w:numPr>
      </w:pPr>
      <w:r>
        <w:t>Frame thickness:</w:t>
      </w:r>
      <w:r w:rsidR="00682AC7">
        <w:t xml:space="preserve"> 11/16” (17mm) head and side jambs</w:t>
      </w:r>
    </w:p>
    <w:p w:rsidR="0014262D" w:rsidP="009A24A0" w:rsidRDefault="00A6589C" w14:paraId="2CC98CC9" w14:textId="77777777">
      <w:pPr>
        <w:pStyle w:val="Heading2"/>
      </w:pPr>
      <w:r>
        <w:lastRenderedPageBreak/>
        <w:t>Frame depth:</w:t>
      </w:r>
      <w:r w:rsidR="00FC685F">
        <w:t xml:space="preserve"> Frame depth had an overall 5 21/32” jamb (144mm). 4 9/16” (116mm) jamb depth from the nailing fin plane to the interior face of the frame for new construction.</w:t>
      </w:r>
    </w:p>
    <w:p w:rsidR="00631F02" w:rsidP="009A24A0" w:rsidRDefault="00A6589C" w14:paraId="2CC98CCA" w14:textId="77777777">
      <w:pPr>
        <w:pStyle w:val="Heading2"/>
        <w:numPr>
          <w:ilvl w:val="0"/>
          <w:numId w:val="16"/>
        </w:numPr>
      </w:pPr>
      <w:r>
        <w:t>Frame bevel:</w:t>
      </w:r>
      <w:r w:rsidR="00FC685F">
        <w:t xml:space="preserve"> </w:t>
      </w:r>
      <w:proofErr w:type="gramStart"/>
      <w:r w:rsidR="00FC685F">
        <w:t>8 degree</w:t>
      </w:r>
      <w:proofErr w:type="gramEnd"/>
      <w:r w:rsidR="00FC685F">
        <w:t xml:space="preserve"> bevel on sill and subsill</w:t>
      </w:r>
    </w:p>
    <w:p w:rsidRPr="0014262D" w:rsidR="0014262D" w:rsidP="009A24A0" w:rsidRDefault="00FC685F" w14:paraId="2CC98CCB" w14:textId="77777777">
      <w:pPr>
        <w:pStyle w:val="Heading2"/>
        <w:numPr>
          <w:ilvl w:val="0"/>
          <w:numId w:val="16"/>
        </w:numPr>
      </w:pPr>
      <w:r>
        <w:t>Subs</w:t>
      </w:r>
      <w:r w:rsidR="00631F02">
        <w:t>ill:</w:t>
      </w:r>
      <w:r w:rsidR="00A6589C">
        <w:t xml:space="preserve"> </w:t>
      </w:r>
      <w:r>
        <w:t>1 3/32” (28mm)</w:t>
      </w:r>
    </w:p>
    <w:p w:rsidR="00B620A3" w:rsidP="00F46D36" w:rsidRDefault="00B620A3" w14:paraId="2CC98CCC" w14:textId="77777777">
      <w:pPr>
        <w:pStyle w:val="Heading1"/>
        <w:numPr>
          <w:ilvl w:val="1"/>
          <w:numId w:val="1"/>
        </w:numPr>
      </w:pPr>
      <w:r w:rsidRPr="00B620A3">
        <w:t>Sash Description</w:t>
      </w:r>
    </w:p>
    <w:p w:rsidR="0014262D" w:rsidP="009A24A0" w:rsidRDefault="00C57C66" w14:paraId="2CC98CCD" w14:textId="77777777">
      <w:pPr>
        <w:pStyle w:val="Heading2"/>
        <w:numPr>
          <w:ilvl w:val="0"/>
          <w:numId w:val="18"/>
        </w:numPr>
      </w:pPr>
      <w:r>
        <w:t xml:space="preserve">Interior: </w:t>
      </w:r>
      <w:proofErr w:type="gramStart"/>
      <w:r w:rsidR="00DA6D49">
        <w:t>Non Finger</w:t>
      </w:r>
      <w:proofErr w:type="gramEnd"/>
      <w:r w:rsidR="00DA6D49">
        <w:t>-J</w:t>
      </w:r>
      <w:r w:rsidR="00AE018C">
        <w:t>ointed</w:t>
      </w:r>
      <w:r>
        <w:t xml:space="preserve"> </w:t>
      </w:r>
      <w:r w:rsidR="0065743C">
        <w:t>Pine</w:t>
      </w:r>
      <w:r>
        <w:t xml:space="preserve"> or finger-</w:t>
      </w:r>
      <w:r w:rsidR="00A6589C">
        <w:t xml:space="preserve">jointed core with </w:t>
      </w:r>
      <w:r w:rsidR="00AE018C">
        <w:t>non finger-jointed</w:t>
      </w:r>
      <w:r w:rsidR="00A6589C">
        <w:t xml:space="preserve"> </w:t>
      </w:r>
      <w:r w:rsidR="0065743C">
        <w:t>Pine</w:t>
      </w:r>
      <w:r w:rsidR="00A6589C">
        <w:t xml:space="preserve"> veneer; </w:t>
      </w:r>
      <w:r w:rsidR="00AE018C">
        <w:t>non finger-jointed</w:t>
      </w:r>
      <w:r>
        <w:t xml:space="preserve"> </w:t>
      </w:r>
      <w:r w:rsidR="0065743C">
        <w:t>Mahogany</w:t>
      </w:r>
      <w:r>
        <w:t xml:space="preserve"> or finger-</w:t>
      </w:r>
      <w:r w:rsidRPr="00D70207" w:rsidR="00A6589C">
        <w:t xml:space="preserve">jointed core with </w:t>
      </w:r>
      <w:r w:rsidR="00AE018C">
        <w:t>non finger-jointed</w:t>
      </w:r>
      <w:r w:rsidRPr="00D70207" w:rsidR="00A6589C">
        <w:t xml:space="preserve"> </w:t>
      </w:r>
      <w:r w:rsidR="0065743C">
        <w:t>Mahogany</w:t>
      </w:r>
      <w:r w:rsidRPr="00D70207" w:rsidR="00A6589C">
        <w:t xml:space="preserve"> veneer; </w:t>
      </w:r>
      <w:r w:rsidR="00AE018C">
        <w:t>non finger-jointed</w:t>
      </w:r>
      <w:r w:rsidRPr="00D70207" w:rsidR="00A6589C">
        <w:t xml:space="preserve"> </w:t>
      </w:r>
      <w:r w:rsidR="0065743C">
        <w:t>Vertical Grain Douglas Fir</w:t>
      </w:r>
      <w:r>
        <w:t xml:space="preserve"> or finger-</w:t>
      </w:r>
      <w:r w:rsidRPr="00D70207" w:rsidR="00A6589C">
        <w:t xml:space="preserve">jointed with </w:t>
      </w:r>
      <w:r w:rsidR="00AE018C">
        <w:t>non finger-jointed</w:t>
      </w:r>
      <w:r w:rsidRPr="00D70207" w:rsidR="00A6589C">
        <w:t xml:space="preserve"> </w:t>
      </w:r>
      <w:r w:rsidR="0065743C">
        <w:t>Vertical Grain Douglas Fir</w:t>
      </w:r>
      <w:r w:rsidRPr="00D70207" w:rsidR="00A6589C">
        <w:t xml:space="preserve"> veneer</w:t>
      </w:r>
    </w:p>
    <w:p w:rsidR="0014262D" w:rsidP="000200CB" w:rsidRDefault="00C57C66" w14:paraId="2CC98CCE" w14:textId="77777777">
      <w:pPr>
        <w:pStyle w:val="Heading3"/>
        <w:numPr>
          <w:ilvl w:val="0"/>
          <w:numId w:val="19"/>
        </w:numPr>
      </w:pPr>
      <w:r>
        <w:t>Kiln-</w:t>
      </w:r>
      <w:r w:rsidR="00A6589C">
        <w:t>dried to moisture content no greater than twelve (12) percent at the time of fabrication.</w:t>
      </w:r>
    </w:p>
    <w:p w:rsidR="00BA4A7A" w:rsidP="000200CB" w:rsidRDefault="00C57C66" w14:paraId="2CC98CCF" w14:textId="77777777">
      <w:pPr>
        <w:pStyle w:val="Heading3"/>
        <w:numPr>
          <w:ilvl w:val="0"/>
          <w:numId w:val="19"/>
        </w:numPr>
      </w:pPr>
      <w:r>
        <w:t>Water repella</w:t>
      </w:r>
      <w:r w:rsidR="00A6589C">
        <w:t>nt preservative treated with accordance with WDMA I.S.4.</w:t>
      </w:r>
    </w:p>
    <w:p w:rsidR="0014262D" w:rsidP="009A24A0" w:rsidRDefault="00BA4A7A" w14:paraId="2CC98CD0" w14:textId="77777777">
      <w:pPr>
        <w:pStyle w:val="Heading2"/>
        <w:numPr>
          <w:ilvl w:val="0"/>
          <w:numId w:val="18"/>
        </w:numPr>
      </w:pPr>
      <w:r>
        <w:t>Sash thickness:</w:t>
      </w:r>
      <w:r w:rsidR="00FC685F">
        <w:t xml:space="preserve"> 1 5/8” (41mm) for operable units, 1 5/8” (41mm) or 2” (51mm) for picture units</w:t>
      </w:r>
    </w:p>
    <w:p w:rsidR="0014262D" w:rsidP="009A24A0" w:rsidRDefault="00BA4A7A" w14:paraId="2CC98CD1" w14:textId="77777777">
      <w:pPr>
        <w:pStyle w:val="Heading2"/>
        <w:numPr>
          <w:ilvl w:val="0"/>
          <w:numId w:val="18"/>
        </w:numPr>
      </w:pPr>
      <w:r>
        <w:t>Operable sash tilt to in</w:t>
      </w:r>
      <w:r w:rsidR="00666F5B">
        <w:t>terior for cleaning or removal</w:t>
      </w:r>
    </w:p>
    <w:p w:rsidR="0014262D" w:rsidP="009A24A0" w:rsidRDefault="00BA4A7A" w14:paraId="2CC98CD2" w14:textId="77777777">
      <w:pPr>
        <w:pStyle w:val="Heading2"/>
        <w:numPr>
          <w:ilvl w:val="0"/>
          <w:numId w:val="18"/>
        </w:numPr>
      </w:pPr>
      <w:r>
        <w:t xml:space="preserve">Sash Options: Unequal </w:t>
      </w:r>
      <w:r w:rsidR="00FC685F">
        <w:t xml:space="preserve">Sash </w:t>
      </w:r>
    </w:p>
    <w:p w:rsidRPr="00BA4A7A" w:rsidR="00BA4A7A" w:rsidP="009A24A0" w:rsidRDefault="00BA4A7A" w14:paraId="2CC98CD3" w14:textId="77777777">
      <w:pPr>
        <w:pStyle w:val="Heading2"/>
      </w:pPr>
      <w:r>
        <w:t>Interior Sash Sticking</w:t>
      </w:r>
    </w:p>
    <w:p w:rsidR="00ED4E5F" w:rsidP="000200CB" w:rsidRDefault="000B390B" w14:paraId="2CC98CD4" w14:textId="77777777">
      <w:pPr>
        <w:pStyle w:val="Heading3"/>
        <w:numPr>
          <w:ilvl w:val="0"/>
          <w:numId w:val="20"/>
        </w:numPr>
      </w:pPr>
      <w:r>
        <w:t>Standard</w:t>
      </w:r>
      <w:r w:rsidR="00BA4A7A">
        <w:t xml:space="preserve">: </w:t>
      </w:r>
      <w:r w:rsidR="00FC685F">
        <w:t>Ovolo</w:t>
      </w:r>
    </w:p>
    <w:p w:rsidR="00ED4E5F" w:rsidP="000200CB" w:rsidRDefault="000B390B" w14:paraId="2CC98CD5" w14:textId="77777777">
      <w:pPr>
        <w:pStyle w:val="Heading3"/>
        <w:numPr>
          <w:ilvl w:val="0"/>
          <w:numId w:val="20"/>
        </w:numPr>
      </w:pPr>
      <w:r>
        <w:t xml:space="preserve">Optional: </w:t>
      </w:r>
      <w:r w:rsidR="00EF6C7F">
        <w:t>Interior Square</w:t>
      </w:r>
      <w:r w:rsidR="00BA4A7A">
        <w:t xml:space="preserve"> sticking</w:t>
      </w:r>
    </w:p>
    <w:p w:rsidR="00B620A3" w:rsidP="00F46D36" w:rsidRDefault="00B620A3" w14:paraId="2CC98CD6" w14:textId="77777777">
      <w:pPr>
        <w:pStyle w:val="Heading1"/>
        <w:numPr>
          <w:ilvl w:val="1"/>
          <w:numId w:val="1"/>
        </w:numPr>
      </w:pPr>
      <w:r w:rsidRPr="00B620A3">
        <w:t>Glazing</w:t>
      </w:r>
    </w:p>
    <w:p w:rsidR="00ED4E5F" w:rsidP="009A24A0" w:rsidRDefault="00BA4A7A" w14:paraId="2CC98CD7" w14:textId="77777777">
      <w:pPr>
        <w:pStyle w:val="Heading2"/>
        <w:numPr>
          <w:ilvl w:val="0"/>
          <w:numId w:val="21"/>
        </w:numPr>
      </w:pPr>
      <w:r>
        <w:t>Select quality complying with ASTM C1036. Insulating glass SIGMA/IGCC certified to performance level CBA when tested in accordance with ASTM E2190.</w:t>
      </w:r>
    </w:p>
    <w:p w:rsidR="00ED4E5F" w:rsidP="009A24A0" w:rsidRDefault="00BA4A7A" w14:paraId="2CC98CD8" w14:textId="77777777">
      <w:pPr>
        <w:pStyle w:val="Heading2"/>
        <w:numPr>
          <w:ilvl w:val="0"/>
          <w:numId w:val="21"/>
        </w:numPr>
      </w:pPr>
      <w:r>
        <w:t>Glazing method: Insulating glass</w:t>
      </w:r>
    </w:p>
    <w:p w:rsidR="00ED4E5F" w:rsidP="009A24A0" w:rsidRDefault="00BA4A7A" w14:paraId="2CC98CD9" w14:textId="77777777">
      <w:pPr>
        <w:pStyle w:val="Heading2"/>
        <w:numPr>
          <w:ilvl w:val="0"/>
          <w:numId w:val="21"/>
        </w:numPr>
      </w:pPr>
      <w:r>
        <w:t>Glazing seal:</w:t>
      </w:r>
      <w:r w:rsidR="002F3393">
        <w:t xml:space="preserve"> S</w:t>
      </w:r>
      <w:r w:rsidR="00FC685F">
        <w:t>ilicone glazed</w:t>
      </w:r>
    </w:p>
    <w:p w:rsidRPr="0059024F" w:rsidR="0059024F" w:rsidP="0059024F" w:rsidRDefault="0059024F" w14:paraId="39C0E242" w14:textId="24E48308">
      <w:pPr>
        <w:pStyle w:val="Heading2"/>
        <w:numPr>
          <w:ilvl w:val="0"/>
          <w:numId w:val="21"/>
        </w:numPr>
      </w:pPr>
      <w:r>
        <w:t xml:space="preserve">Dual-pane thickness: 11/16”; Tri-pane thickness: 7/8” </w:t>
      </w:r>
    </w:p>
    <w:p w:rsidR="0059024F" w:rsidP="009A24A0" w:rsidRDefault="0059024F" w14:paraId="045B66B7" w14:textId="178984C4">
      <w:pPr>
        <w:pStyle w:val="Heading2"/>
        <w:numPr>
          <w:ilvl w:val="0"/>
          <w:numId w:val="21"/>
        </w:numPr>
      </w:pPr>
      <w:r>
        <w:t xml:space="preserve">Glass fill: Air with capillary tubes, Argon </w:t>
      </w:r>
    </w:p>
    <w:p w:rsidR="00ED4E5F" w:rsidP="009A24A0" w:rsidRDefault="002F3393" w14:paraId="2CC98CDA" w14:textId="5FA4A936">
      <w:pPr>
        <w:pStyle w:val="Heading2"/>
        <w:numPr>
          <w:ilvl w:val="0"/>
          <w:numId w:val="21"/>
        </w:numPr>
      </w:pPr>
      <w:r>
        <w:t>Glass Type: Clear,</w:t>
      </w:r>
      <w:r w:rsidR="00BA4A7A">
        <w:t xml:space="preserve"> Bronze, Gray, Reflective Bronze, </w:t>
      </w:r>
      <w:r>
        <w:t>Tempered, Obscure, Laminated,</w:t>
      </w:r>
      <w:r w:rsidR="00BA4A7A">
        <w:t xml:space="preserve"> </w:t>
      </w:r>
      <w:r w:rsidR="00D5674B">
        <w:t>Low E2</w:t>
      </w:r>
      <w:r>
        <w:t>,</w:t>
      </w:r>
      <w:r w:rsidR="00BA4A7A">
        <w:t xml:space="preserve"> </w:t>
      </w:r>
      <w:r w:rsidR="00D5674B">
        <w:t>Low E3</w:t>
      </w:r>
      <w:r>
        <w:t>,</w:t>
      </w:r>
      <w:r w:rsidR="00F00E02">
        <w:t xml:space="preserve"> </w:t>
      </w:r>
      <w:r w:rsidR="00D5674B">
        <w:t>Low E1</w:t>
      </w:r>
      <w:r w:rsidR="0013701D">
        <w:t xml:space="preserve">, </w:t>
      </w:r>
      <w:bookmarkStart w:name="_Hlk526955050" w:id="0"/>
      <w:bookmarkStart w:name="_Hlk526954163" w:id="1"/>
      <w:r w:rsidRPr="00FC4EDD" w:rsidR="0013701D">
        <w:rPr>
          <w:rFonts w:cs="Arial"/>
          <w:bCs w:val="0"/>
          <w:szCs w:val="20"/>
        </w:rPr>
        <w:t>Low E2/ERS, Low E3/ERS</w:t>
      </w:r>
      <w:bookmarkEnd w:id="0"/>
      <w:bookmarkEnd w:id="1"/>
    </w:p>
    <w:p w:rsidRPr="00F00E02" w:rsidR="00F00E02" w:rsidP="009A24A0" w:rsidRDefault="00BA4A7A" w14:paraId="2CC98CDB" w14:textId="2DC57358">
      <w:pPr>
        <w:pStyle w:val="Heading2"/>
        <w:numPr>
          <w:ilvl w:val="0"/>
          <w:numId w:val="21"/>
        </w:numPr>
      </w:pPr>
      <w:bookmarkStart w:name="_Hlk145081872" w:id="2"/>
      <w:r>
        <w:t>Tri</w:t>
      </w:r>
      <w:r w:rsidR="00D57812">
        <w:t>ple</w:t>
      </w:r>
      <w:r>
        <w:t xml:space="preserve">-pane </w:t>
      </w:r>
      <w:bookmarkEnd w:id="2"/>
      <w:proofErr w:type="gramStart"/>
      <w:r>
        <w:t>glass</w:t>
      </w:r>
      <w:r w:rsidR="00085EA2">
        <w:t>(</w:t>
      </w:r>
      <w:proofErr w:type="gramEnd"/>
      <w:r w:rsidR="00085EA2">
        <w:t>TG)</w:t>
      </w:r>
      <w:r w:rsidR="0083702B">
        <w:t xml:space="preserve">: </w:t>
      </w:r>
      <w:r w:rsidR="00D57812">
        <w:t xml:space="preserve">Triple-pane </w:t>
      </w:r>
      <w:r w:rsidR="0059024F">
        <w:t xml:space="preserve">Low E3/E1/ERS, </w:t>
      </w:r>
      <w:r w:rsidR="00D57812">
        <w:t xml:space="preserve">Triple-pane </w:t>
      </w:r>
      <w:r w:rsidR="0059024F">
        <w:t xml:space="preserve">E2/E1/ERS, </w:t>
      </w:r>
      <w:r w:rsidR="00D57812">
        <w:t xml:space="preserve">Triple-pane </w:t>
      </w:r>
      <w:r w:rsidR="00D5674B">
        <w:t>Low E1</w:t>
      </w:r>
      <w:r w:rsidR="0083702B">
        <w:t xml:space="preserve"> Argon, </w:t>
      </w:r>
      <w:r w:rsidR="00D57812">
        <w:t xml:space="preserve">Triple-pane </w:t>
      </w:r>
      <w:r w:rsidR="00D5674B">
        <w:t>Low E2</w:t>
      </w:r>
      <w:r w:rsidR="0083702B">
        <w:t xml:space="preserve"> Argon, </w:t>
      </w:r>
      <w:r w:rsidR="00D57812">
        <w:t xml:space="preserve">Triple-pane </w:t>
      </w:r>
      <w:r w:rsidR="00D5674B">
        <w:t>Low E3</w:t>
      </w:r>
      <w:r w:rsidR="0083702B">
        <w:t xml:space="preserve"> A</w:t>
      </w:r>
      <w:r>
        <w:t>rgon</w:t>
      </w:r>
    </w:p>
    <w:p w:rsidR="00F00E02" w:rsidP="00F00E02" w:rsidRDefault="00BA4A7A" w14:paraId="2CC98CDC" w14:textId="77777777">
      <w:pPr>
        <w:pStyle w:val="Heading3"/>
        <w:numPr>
          <w:ilvl w:val="0"/>
          <w:numId w:val="62"/>
        </w:numPr>
      </w:pPr>
      <w:r>
        <w:t xml:space="preserve">This glass type is dependent on </w:t>
      </w:r>
      <w:r w:rsidR="00F00E02">
        <w:t>sash thickness and availability</w:t>
      </w:r>
    </w:p>
    <w:p w:rsidR="00ED4E5F" w:rsidP="00F00E02" w:rsidRDefault="00BA4A7A" w14:paraId="2CC98CDD" w14:textId="77777777">
      <w:pPr>
        <w:pStyle w:val="Heading3"/>
        <w:numPr>
          <w:ilvl w:val="0"/>
          <w:numId w:val="62"/>
        </w:numPr>
      </w:pPr>
      <w:r>
        <w:lastRenderedPageBreak/>
        <w:t xml:space="preserve"> Consult ADM or OMS for </w:t>
      </w:r>
      <w:proofErr w:type="gramStart"/>
      <w:r>
        <w:t>availability</w:t>
      </w:r>
      <w:proofErr w:type="gramEnd"/>
    </w:p>
    <w:p w:rsidRPr="00A6192C" w:rsidR="00A6192C" w:rsidP="00A6192C" w:rsidRDefault="00A6192C" w14:paraId="7672FA89" w14:textId="77777777"/>
    <w:p w:rsidR="00B620A3" w:rsidP="00F46D36" w:rsidRDefault="00B620A3" w14:paraId="2CC98CDE" w14:textId="77777777">
      <w:pPr>
        <w:pStyle w:val="Heading1"/>
        <w:numPr>
          <w:ilvl w:val="1"/>
          <w:numId w:val="1"/>
        </w:numPr>
      </w:pPr>
      <w:r w:rsidRPr="00B620A3">
        <w:lastRenderedPageBreak/>
        <w:t>Finish</w:t>
      </w:r>
    </w:p>
    <w:p w:rsidR="00BA4A7A" w:rsidP="1A9EBCA6" w:rsidRDefault="0030003F" w14:paraId="2CC98CDF" w14:textId="71879CE0">
      <w:pPr>
        <w:pStyle w:val="Heading2"/>
        <w:rPr/>
      </w:pPr>
      <w:r w:rsidR="0030003F">
        <w:rPr/>
        <w:t>Interior/</w:t>
      </w:r>
      <w:r w:rsidR="00BA4A7A">
        <w:rPr/>
        <w:t>Exterior:</w:t>
      </w:r>
      <w:r w:rsidR="0030003F">
        <w:rPr/>
        <w:t xml:space="preserve"> Treated wood</w:t>
      </w:r>
    </w:p>
    <w:p w:rsidRPr="00ED4E5F" w:rsidR="00BA4A7A" w:rsidP="0030003F" w:rsidRDefault="00C57C66" w14:paraId="2CC98CE0" w14:textId="04E66F2F">
      <w:pPr>
        <w:pStyle w:val="Heading3"/>
        <w:numPr>
          <w:ilvl w:val="0"/>
          <w:numId w:val="4"/>
        </w:numPr>
      </w:pPr>
      <w:r>
        <w:t xml:space="preserve">Prime: </w:t>
      </w:r>
      <w:r w:rsidR="00EC29DA">
        <w:t>Factory-applied water</w:t>
      </w:r>
      <w:r w:rsidR="003F33D6">
        <w:t>-born</w:t>
      </w:r>
      <w:r w:rsidR="00EC29DA">
        <w:t xml:space="preserve">e acrylic primer. Meets WDMA TM-11 </w:t>
      </w:r>
      <w:proofErr w:type="gramStart"/>
      <w:r w:rsidR="00EC29DA">
        <w:t>requirements.</w:t>
      </w:r>
      <w:r w:rsidR="0030003F">
        <w:t>.</w:t>
      </w:r>
      <w:proofErr w:type="gramEnd"/>
    </w:p>
    <w:p w:rsidR="00BA4A7A" w:rsidP="009A24A0" w:rsidRDefault="00BA4A7A" w14:paraId="2CC98CE1" w14:textId="77777777">
      <w:pPr>
        <w:pStyle w:val="Heading2"/>
      </w:pPr>
      <w:r>
        <w:t>Interior Finish options:</w:t>
      </w:r>
    </w:p>
    <w:p w:rsidR="00BA4A7A" w:rsidP="000200CB" w:rsidRDefault="00BA4A7A" w14:paraId="2CC98CE2" w14:textId="06B7351F">
      <w:pPr>
        <w:pStyle w:val="Heading3"/>
        <w:numPr>
          <w:ilvl w:val="0"/>
          <w:numId w:val="45"/>
        </w:numPr>
      </w:pPr>
      <w:r>
        <w:t xml:space="preserve">Painted Interior Finish. </w:t>
      </w:r>
      <w:r w:rsidR="00EC29DA">
        <w:t>Factory-applied water-borne acrylic enamel. Available on Pine product only. Available in White or Designer Black. Meets WDMA TM-14 requirements</w:t>
      </w:r>
      <w:r>
        <w:t>.</w:t>
      </w:r>
    </w:p>
    <w:p w:rsidR="00BA4A7A" w:rsidP="00BA4A7A" w:rsidRDefault="00C57C66" w14:paraId="2CC98CE3" w14:textId="77777777">
      <w:pPr>
        <w:pStyle w:val="Heading3"/>
        <w:numPr>
          <w:ilvl w:val="0"/>
          <w:numId w:val="4"/>
        </w:numPr>
      </w:pPr>
      <w:r>
        <w:t>Factory-</w:t>
      </w:r>
      <w:r w:rsidR="00BA4A7A">
        <w:t xml:space="preserve">applied water-borne acrylic enamel clear coat. Applied in two separate coats with light sanding between coats. Available on </w:t>
      </w:r>
      <w:r w:rsidR="0065743C">
        <w:t>Pine</w:t>
      </w:r>
      <w:r w:rsidR="00BA4A7A">
        <w:t xml:space="preserve">, </w:t>
      </w:r>
      <w:r w:rsidR="0065743C">
        <w:t>Mahogany</w:t>
      </w:r>
      <w:r w:rsidR="00BA4A7A">
        <w:t xml:space="preserve">, </w:t>
      </w:r>
      <w:r w:rsidR="0030003F">
        <w:t xml:space="preserve">and </w:t>
      </w:r>
      <w:r w:rsidR="0065743C">
        <w:t>Vertical Grain Douglas Fir</w:t>
      </w:r>
      <w:r w:rsidR="0030003F">
        <w:t xml:space="preserve">. </w:t>
      </w:r>
    </w:p>
    <w:p w:rsidRPr="00BA4A7A" w:rsidR="00BA4A7A" w:rsidP="00BA4A7A" w:rsidRDefault="00C57C66" w14:paraId="2CC98CE4" w14:textId="77777777">
      <w:pPr>
        <w:pStyle w:val="Heading3"/>
        <w:rPr/>
      </w:pPr>
      <w:r w:rsidR="00C57C66">
        <w:rPr/>
        <w:t>Factory-</w:t>
      </w:r>
      <w:r w:rsidR="00FE574C">
        <w:rPr/>
        <w:t>applied water-</w:t>
      </w:r>
      <w:r w:rsidR="00BA4A7A">
        <w:rPr/>
        <w:t>borne</w:t>
      </w:r>
      <w:r w:rsidR="00FE574C">
        <w:rPr/>
        <w:t xml:space="preserve"> urethane</w:t>
      </w:r>
      <w:r w:rsidR="00BA4A7A">
        <w:rPr/>
        <w:t xml:space="preserve"> stain. Stain applied over a wood (stain) conditioner</w:t>
      </w:r>
      <w:r w:rsidR="00FE574C">
        <w:rPr/>
        <w:t>. A water-</w:t>
      </w:r>
      <w:r w:rsidR="00EF6C7F">
        <w:rPr/>
        <w:t>borne acrylic</w:t>
      </w:r>
      <w:r w:rsidR="00BA4A7A">
        <w:rPr/>
        <w:t xml:space="preserve"> enamel clear coat applied in two separate coats, with light sanding between coats, applied over the stain. Available on </w:t>
      </w:r>
      <w:r w:rsidR="0065743C">
        <w:rPr/>
        <w:t>Pine</w:t>
      </w:r>
      <w:r w:rsidR="00BA4A7A">
        <w:rPr/>
        <w:t xml:space="preserve">, </w:t>
      </w:r>
      <w:r w:rsidR="0065743C">
        <w:rPr/>
        <w:t>Mahogany</w:t>
      </w:r>
      <w:r w:rsidR="00BA4A7A">
        <w:rPr/>
        <w:t xml:space="preserve">, </w:t>
      </w:r>
      <w:r w:rsidR="0030003F">
        <w:rPr/>
        <w:t xml:space="preserve">and </w:t>
      </w:r>
      <w:r w:rsidR="0065743C">
        <w:rPr/>
        <w:t>Vertical Grain Douglas Fir</w:t>
      </w:r>
      <w:r w:rsidR="0030003F">
        <w:rPr/>
        <w:t xml:space="preserve">. </w:t>
      </w:r>
      <w:r w:rsidR="00BA4A7A">
        <w:rPr/>
        <w:t>Colors available: Wheat, Honey, Hazelnut, Leather, Cabernet, and Espresso.</w:t>
      </w:r>
    </w:p>
    <w:p w:rsidR="00B620A3" w:rsidP="00F46D36" w:rsidRDefault="00B620A3" w14:paraId="2CC98CE5" w14:textId="77777777">
      <w:pPr>
        <w:pStyle w:val="Heading1"/>
        <w:numPr>
          <w:ilvl w:val="1"/>
          <w:numId w:val="1"/>
        </w:numPr>
      </w:pPr>
      <w:r w:rsidRPr="00B620A3">
        <w:t>Hardware</w:t>
      </w:r>
    </w:p>
    <w:p w:rsidR="00ED4E5F" w:rsidP="009A24A0" w:rsidRDefault="00FC685F" w14:paraId="2CC98CE6" w14:textId="77777777">
      <w:pPr>
        <w:pStyle w:val="Heading2"/>
        <w:numPr>
          <w:ilvl w:val="0"/>
          <w:numId w:val="22"/>
        </w:numPr>
      </w:pPr>
      <w:r>
        <w:t>Balance System:</w:t>
      </w:r>
      <w:r w:rsidR="00F00E02">
        <w:t xml:space="preserve"> </w:t>
      </w:r>
      <w:r>
        <w:t>Coil spring block and tackle with nylon cord and fiber filled nylon clutch</w:t>
      </w:r>
    </w:p>
    <w:p w:rsidR="00ED4E5F" w:rsidP="009A24A0" w:rsidRDefault="00FC685F" w14:paraId="2CC98CE7" w14:textId="77777777">
      <w:pPr>
        <w:pStyle w:val="Heading2"/>
        <w:numPr>
          <w:ilvl w:val="0"/>
          <w:numId w:val="22"/>
        </w:numPr>
      </w:pPr>
      <w:r>
        <w:t>Jamb Carrier:</w:t>
      </w:r>
      <w:r w:rsidR="00F00E02">
        <w:t xml:space="preserve"> </w:t>
      </w:r>
      <w:r>
        <w:t>Vinyl extrusion with wood inserts</w:t>
      </w:r>
    </w:p>
    <w:p w:rsidR="00ED4E5F" w:rsidP="000200CB" w:rsidRDefault="005E2E99" w14:paraId="2CC98CE8" w14:textId="77777777">
      <w:pPr>
        <w:pStyle w:val="Heading3"/>
        <w:numPr>
          <w:ilvl w:val="0"/>
          <w:numId w:val="24"/>
        </w:numPr>
      </w:pPr>
      <w:r>
        <w:t>Color: b</w:t>
      </w:r>
      <w:r w:rsidR="00FC685F">
        <w:t>eige</w:t>
      </w:r>
    </w:p>
    <w:p w:rsidR="00ED4E5F" w:rsidP="009A24A0" w:rsidRDefault="00FC685F" w14:paraId="2CC98CE9" w14:textId="77777777">
      <w:pPr>
        <w:pStyle w:val="Heading2"/>
        <w:numPr>
          <w:ilvl w:val="0"/>
          <w:numId w:val="22"/>
        </w:numPr>
      </w:pPr>
      <w:r>
        <w:t>Lock:</w:t>
      </w:r>
      <w:r w:rsidR="00F00E02">
        <w:t xml:space="preserve"> </w:t>
      </w:r>
      <w:r>
        <w:t>High pressure zinc die-cast cam lock and keeper</w:t>
      </w:r>
    </w:p>
    <w:p w:rsidR="00ED4E5F" w:rsidP="000200CB" w:rsidRDefault="00FC685F" w14:paraId="2CC98CEA" w14:textId="77777777">
      <w:pPr>
        <w:pStyle w:val="Heading3"/>
        <w:numPr>
          <w:ilvl w:val="0"/>
          <w:numId w:val="25"/>
        </w:numPr>
      </w:pPr>
      <w:r>
        <w:t>Finish: Phosphate coated and electrostatically painted Satin Taupe, Bronze, White, Brass, Satin Chrome, Satin Nickel, Antique Brass, Oil Rubbed Bronze</w:t>
      </w:r>
    </w:p>
    <w:p w:rsidR="00ED4E5F" w:rsidP="009A24A0" w:rsidRDefault="00FC685F" w14:paraId="2CC98CEB" w14:textId="77777777">
      <w:pPr>
        <w:pStyle w:val="Heading2"/>
        <w:numPr>
          <w:ilvl w:val="0"/>
          <w:numId w:val="22"/>
        </w:numPr>
      </w:pPr>
      <w:r>
        <w:t>Check rail guide</w:t>
      </w:r>
    </w:p>
    <w:p w:rsidR="00ED4E5F" w:rsidP="009A24A0" w:rsidRDefault="00FC685F" w14:paraId="2CC98CEC" w14:textId="77777777">
      <w:pPr>
        <w:pStyle w:val="Heading2"/>
      </w:pPr>
      <w:r>
        <w:t>Optional Window Operating Control Device</w:t>
      </w:r>
    </w:p>
    <w:p w:rsidR="00B620A3" w:rsidP="00F46D36" w:rsidRDefault="00B620A3" w14:paraId="2CC98CED" w14:textId="77777777">
      <w:pPr>
        <w:pStyle w:val="Heading1"/>
        <w:numPr>
          <w:ilvl w:val="1"/>
          <w:numId w:val="1"/>
        </w:numPr>
      </w:pPr>
      <w:r w:rsidRPr="00B620A3">
        <w:t>Weather Strip</w:t>
      </w:r>
    </w:p>
    <w:p w:rsidR="00FF0339" w:rsidP="009A24A0" w:rsidRDefault="00FC685F" w14:paraId="2CC98CEE" w14:textId="77777777">
      <w:pPr>
        <w:pStyle w:val="Heading2"/>
        <w:numPr>
          <w:ilvl w:val="0"/>
          <w:numId w:val="26"/>
        </w:numPr>
      </w:pPr>
      <w:r>
        <w:t>Operating units:</w:t>
      </w:r>
    </w:p>
    <w:p w:rsidRPr="00FF0339" w:rsidR="00FF0339" w:rsidP="00F00E02" w:rsidRDefault="00FC685F" w14:paraId="2CC98CEF" w14:textId="77777777">
      <w:pPr>
        <w:pStyle w:val="Heading3"/>
        <w:numPr>
          <w:ilvl w:val="0"/>
          <w:numId w:val="27"/>
        </w:numPr>
      </w:pPr>
      <w:r>
        <w:t>Continuous, leaf weather strip at head jamb, parting stop, dual durometer bulb at check rail, foam bulb type dual durometer weather strip on vertical sash edge; dual durometer bulb weather strip at bottom rail</w:t>
      </w:r>
    </w:p>
    <w:p w:rsidR="00FF0339" w:rsidP="009A24A0" w:rsidRDefault="00FC685F" w14:paraId="2CC98CF0" w14:textId="77777777">
      <w:pPr>
        <w:pStyle w:val="Heading2"/>
        <w:numPr>
          <w:ilvl w:val="0"/>
          <w:numId w:val="26"/>
        </w:numPr>
      </w:pPr>
      <w:r>
        <w:t>Stationary units</w:t>
      </w:r>
      <w:r w:rsidR="004C5499">
        <w:t>:</w:t>
      </w:r>
    </w:p>
    <w:p w:rsidR="00FF0339" w:rsidP="00F00E02" w:rsidRDefault="004C5499" w14:paraId="2CC98CF1" w14:textId="77777777">
      <w:pPr>
        <w:pStyle w:val="Heading3"/>
        <w:numPr>
          <w:ilvl w:val="0"/>
          <w:numId w:val="28"/>
        </w:numPr>
      </w:pPr>
      <w:r>
        <w:t>Continuous, bulb weather strip at perimeter of sash, concealed slotted bulb weather strip on exterior of sash, pile strip on interior of blind stop, dual durometer bulb weather strip at bottom rail.</w:t>
      </w:r>
    </w:p>
    <w:p w:rsidR="00B620A3" w:rsidP="00F46D36" w:rsidRDefault="00B620A3" w14:paraId="2CC98CF3" w14:textId="77777777">
      <w:pPr>
        <w:pStyle w:val="Heading1"/>
        <w:numPr>
          <w:ilvl w:val="1"/>
          <w:numId w:val="1"/>
        </w:numPr>
      </w:pPr>
      <w:r w:rsidRPr="00B620A3">
        <w:lastRenderedPageBreak/>
        <w:t>Jamb Extension</w:t>
      </w:r>
    </w:p>
    <w:p w:rsidR="00FF0339" w:rsidP="009A24A0" w:rsidRDefault="00FE574C" w14:paraId="2CC98CF4" w14:textId="77777777">
      <w:pPr>
        <w:pStyle w:val="Heading2"/>
        <w:numPr>
          <w:ilvl w:val="0"/>
          <w:numId w:val="29"/>
        </w:numPr>
      </w:pPr>
      <w:r>
        <w:t>Jamb extensions are available for</w:t>
      </w:r>
      <w:r w:rsidR="00CB64EA">
        <w:t xml:space="preserve"> various wall thickness factory-</w:t>
      </w:r>
      <w:r>
        <w:t>a</w:t>
      </w:r>
      <w:r w:rsidR="00F00E02">
        <w:t>pplied up to a 12” (305mm) wide</w:t>
      </w:r>
    </w:p>
    <w:p w:rsidR="00FF0339" w:rsidP="009A24A0" w:rsidRDefault="00FE574C" w14:paraId="2CC98CF5" w14:textId="77777777">
      <w:pPr>
        <w:pStyle w:val="Heading2"/>
        <w:numPr>
          <w:ilvl w:val="0"/>
          <w:numId w:val="29"/>
        </w:numPr>
      </w:pPr>
      <w:r>
        <w:t>Fini</w:t>
      </w:r>
      <w:r w:rsidR="00F00E02">
        <w:t>sh: Match interior frame finish</w:t>
      </w:r>
    </w:p>
    <w:p w:rsidR="004C5499" w:rsidP="00F46D36" w:rsidRDefault="004C5499" w14:paraId="2CC98CF6" w14:textId="77777777">
      <w:pPr>
        <w:pStyle w:val="Heading1"/>
        <w:numPr>
          <w:ilvl w:val="1"/>
          <w:numId w:val="1"/>
        </w:numPr>
      </w:pPr>
      <w:r>
        <w:t>Heat/Seat Board (For use with Bow and Bay units)</w:t>
      </w:r>
    </w:p>
    <w:p w:rsidR="004C5499" w:rsidP="009A24A0" w:rsidRDefault="00C57C66" w14:paraId="2CC98CF7" w14:textId="77777777">
      <w:pPr>
        <w:pStyle w:val="Heading2"/>
        <w:numPr>
          <w:ilvl w:val="0"/>
          <w:numId w:val="52"/>
        </w:numPr>
      </w:pPr>
      <w:r>
        <w:t>Factory-</w:t>
      </w:r>
      <w:r w:rsidR="004C5499">
        <w:t>installed (</w:t>
      </w:r>
      <w:proofErr w:type="gramStart"/>
      <w:r w:rsidR="004C5499">
        <w:t>head board</w:t>
      </w:r>
      <w:proofErr w:type="gramEnd"/>
      <w:r w:rsidR="004C5499">
        <w:t>) (seat board) for wall thickness indicated or required</w:t>
      </w:r>
    </w:p>
    <w:p w:rsidRPr="004C5499" w:rsidR="004C5499" w:rsidP="009A24A0" w:rsidRDefault="004C5499" w14:paraId="2CC98CF8" w14:textId="77777777">
      <w:pPr>
        <w:pStyle w:val="Heading2"/>
      </w:pPr>
      <w:r>
        <w:t>Finish: match interior finish</w:t>
      </w:r>
    </w:p>
    <w:p w:rsidR="00B620A3" w:rsidP="00F46D36" w:rsidRDefault="00B620A3" w14:paraId="2CC98CF9" w14:textId="77777777">
      <w:pPr>
        <w:pStyle w:val="Heading1"/>
        <w:numPr>
          <w:ilvl w:val="1"/>
          <w:numId w:val="1"/>
        </w:numPr>
      </w:pPr>
      <w:r w:rsidRPr="00B620A3">
        <w:t>Insect Screen</w:t>
      </w:r>
    </w:p>
    <w:p w:rsidR="004C5499" w:rsidP="009A24A0" w:rsidRDefault="004C5499" w14:paraId="2CC98CFA" w14:textId="77777777">
      <w:pPr>
        <w:pStyle w:val="Heading2"/>
        <w:numPr>
          <w:ilvl w:val="0"/>
          <w:numId w:val="53"/>
        </w:numPr>
      </w:pPr>
      <w:r>
        <w:t>Factory</w:t>
      </w:r>
      <w:r w:rsidR="00C57C66">
        <w:t>-</w:t>
      </w:r>
      <w:r>
        <w:t>installed full or half screen. Half screen covers sash opening.</w:t>
      </w:r>
    </w:p>
    <w:p w:rsidR="004C5499" w:rsidP="000200CB" w:rsidRDefault="004C5499" w14:paraId="2CC98CFB" w14:textId="10DD4B87">
      <w:pPr>
        <w:pStyle w:val="Heading3"/>
        <w:numPr>
          <w:ilvl w:val="0"/>
          <w:numId w:val="54"/>
        </w:numPr>
      </w:pPr>
      <w:r>
        <w:t>Screen</w:t>
      </w:r>
      <w:r w:rsidR="00F00E02">
        <w:t xml:space="preserve"> </w:t>
      </w:r>
      <w:r w:rsidR="00392323">
        <w:t xml:space="preserve">Mesh: Standard is Marvin Bright </w:t>
      </w:r>
      <w:proofErr w:type="spellStart"/>
      <w:r w:rsidR="00392323">
        <w:t>View</w:t>
      </w:r>
      <w:r w:rsidRPr="005D1A77" w:rsidR="00392323">
        <w:rPr>
          <w:vertAlign w:val="superscript"/>
        </w:rPr>
        <w:t>TM</w:t>
      </w:r>
      <w:proofErr w:type="spellEnd"/>
      <w:r w:rsidR="00392323">
        <w:t>. Optional: Black Aluminum Wire, Bright Aluminum Wire, Bright Bronze Aluminum Wire, Charcoal Aluminum Wire</w:t>
      </w:r>
    </w:p>
    <w:p w:rsidR="004C5499" w:rsidP="009A24A0" w:rsidRDefault="004C5499" w14:paraId="2CC98CFC" w14:textId="77777777">
      <w:pPr>
        <w:pStyle w:val="Heading2"/>
        <w:numPr>
          <w:ilvl w:val="0"/>
          <w:numId w:val="2"/>
        </w:numPr>
      </w:pPr>
      <w:r>
        <w:t>Aluminum frame finish:</w:t>
      </w:r>
    </w:p>
    <w:p w:rsidR="004C5499" w:rsidP="000200CB" w:rsidRDefault="004C5499" w14:paraId="2CC98CFD" w14:textId="1DF4E793">
      <w:pPr>
        <w:pStyle w:val="Heading3"/>
        <w:numPr>
          <w:ilvl w:val="0"/>
          <w:numId w:val="55"/>
        </w:numPr>
      </w:pPr>
      <w:r>
        <w:t xml:space="preserve">Color: </w:t>
      </w:r>
      <w:r w:rsidR="00F00E02">
        <w:t>Stone White, Bahama Brown, Bronze, Pebble Gray, Evergreen, Sierra White, Coconut Cream, Cashmere, Cadet Gray, Ebony, Cascade Blue, Hampton Sage, Wineberry, Bright Silver (pearlescent), Copper (pearlescent)</w:t>
      </w:r>
    </w:p>
    <w:p w:rsidR="004C5499" w:rsidP="00F46D36" w:rsidRDefault="004C5499" w14:paraId="2CC98D00" w14:textId="35A1508F">
      <w:pPr>
        <w:pStyle w:val="Heading1"/>
        <w:numPr>
          <w:ilvl w:val="1"/>
          <w:numId w:val="1"/>
        </w:numPr>
      </w:pPr>
      <w:r>
        <w:t>Wood Combination St</w:t>
      </w:r>
      <w:r w:rsidR="00934C64">
        <w:t>or</w:t>
      </w:r>
      <w:r>
        <w:t>m Sash and Screen</w:t>
      </w:r>
    </w:p>
    <w:p w:rsidRPr="00B81616" w:rsidR="004C5499" w:rsidP="07EA2148" w:rsidRDefault="00C57C66" w14:paraId="2CC98D01" w14:textId="02479D50">
      <w:pPr>
        <w:pStyle w:val="Heading2"/>
        <w:rPr/>
      </w:pPr>
      <w:r w:rsidR="00C57C66">
        <w:rPr/>
        <w:t xml:space="preserve">Frame:  </w:t>
      </w:r>
      <w:r w:rsidR="04EEAF1C">
        <w:rPr/>
        <w:t xml:space="preserve">Primed </w:t>
      </w:r>
      <w:r w:rsidR="0065743C">
        <w:rPr/>
        <w:t>Pine</w:t>
      </w:r>
      <w:r w:rsidR="004C5499">
        <w:rPr/>
        <w:t xml:space="preserve">, </w:t>
      </w:r>
    </w:p>
    <w:p w:rsidRPr="00B81616" w:rsidR="004C5499" w:rsidP="000200CB" w:rsidRDefault="004C5499" w14:paraId="2CC98D02" w14:textId="77777777">
      <w:pPr>
        <w:pStyle w:val="Heading3"/>
        <w:numPr>
          <w:ilvl w:val="0"/>
          <w:numId w:val="57"/>
        </w:numPr>
      </w:pPr>
      <w:r w:rsidRPr="00B81616">
        <w:t>K</w:t>
      </w:r>
      <w:r w:rsidR="00C57C66">
        <w:t>iln-</w:t>
      </w:r>
      <w:r>
        <w:t xml:space="preserve">dried to </w:t>
      </w:r>
      <w:r w:rsidRPr="00B81616">
        <w:t>moisture content no greater than twelve (12) percent at the time of fab</w:t>
      </w:r>
      <w:r w:rsidR="00954885">
        <w:t>rication</w:t>
      </w:r>
    </w:p>
    <w:p w:rsidRPr="00B81616" w:rsidR="004C5499" w:rsidP="004C5499" w:rsidRDefault="004C5499" w14:paraId="2CC98D03" w14:textId="77777777">
      <w:pPr>
        <w:pStyle w:val="Heading3"/>
        <w:rPr/>
      </w:pPr>
      <w:r w:rsidR="004C5499">
        <w:rPr/>
        <w:t xml:space="preserve">Water repellant preservative treated in accordance with WDMA I.S.4. </w:t>
      </w:r>
    </w:p>
    <w:p w:rsidRPr="00B81616" w:rsidR="004C5499" w:rsidP="004C5499" w:rsidRDefault="004C5499" w14:paraId="2CC98D04" w14:textId="77777777">
      <w:pPr>
        <w:pStyle w:val="Heading3"/>
        <w:rPr/>
      </w:pPr>
      <w:r w:rsidR="004C5499">
        <w:rPr/>
        <w:t>Frame thi</w:t>
      </w:r>
      <w:r w:rsidR="00954885">
        <w:rPr/>
        <w:t>ckness:  1-1/16 inches (26 mm)</w:t>
      </w:r>
    </w:p>
    <w:p w:rsidRPr="00B81616" w:rsidR="004C5499" w:rsidP="004C5499" w:rsidRDefault="004C5499" w14:paraId="2CC98D05" w14:textId="77777777">
      <w:pPr>
        <w:pStyle w:val="Heading3"/>
        <w:rPr/>
      </w:pPr>
      <w:r w:rsidR="004C5499">
        <w:rPr/>
        <w:t>Extruded aluminum track utilized t</w:t>
      </w:r>
      <w:r w:rsidR="00954885">
        <w:rPr/>
        <w:t>o hold storm and screen panels</w:t>
      </w:r>
    </w:p>
    <w:p w:rsidRPr="00B81616" w:rsidR="004C5499" w:rsidP="009A24A0" w:rsidRDefault="004C5499" w14:paraId="2CC98D07" w14:textId="77777777">
      <w:pPr>
        <w:pStyle w:val="Heading2"/>
      </w:pPr>
      <w:r w:rsidRPr="00B81616">
        <w:t>Hardware:  Spring loaded latches to hold re</w:t>
      </w:r>
      <w:r w:rsidR="00954885">
        <w:t>movable storm panel in position</w:t>
      </w:r>
    </w:p>
    <w:p w:rsidRPr="00B81616" w:rsidR="004C5499" w:rsidP="009A24A0" w:rsidRDefault="004C5499" w14:paraId="2CC98D08" w14:textId="77777777">
      <w:pPr>
        <w:pStyle w:val="Heading2"/>
      </w:pPr>
      <w:r w:rsidRPr="00B81616">
        <w:t>Weather strip:  Pile weather strip seals between operating panels a</w:t>
      </w:r>
      <w:r w:rsidR="00954885">
        <w:t>nd against stiles of main frame</w:t>
      </w:r>
    </w:p>
    <w:p w:rsidRPr="00B81616" w:rsidR="004C5499" w:rsidP="009A24A0" w:rsidRDefault="004C5499" w14:paraId="2CC98D09" w14:textId="77777777">
      <w:pPr>
        <w:pStyle w:val="Heading2"/>
      </w:pPr>
      <w:r w:rsidRPr="00B81616">
        <w:t>Storm Panel:  Select q</w:t>
      </w:r>
      <w:r w:rsidR="00954885">
        <w:t>uality glass in aluminum frame</w:t>
      </w:r>
    </w:p>
    <w:p w:rsidRPr="00B81616" w:rsidR="004C5499" w:rsidP="000200CB" w:rsidRDefault="004C5499" w14:paraId="2CC98D0A" w14:textId="09EC4D4F">
      <w:pPr>
        <w:pStyle w:val="Heading3"/>
        <w:numPr>
          <w:ilvl w:val="0"/>
          <w:numId w:val="59"/>
        </w:numPr>
      </w:pPr>
      <w:r w:rsidRPr="00B81616">
        <w:t>Frame finish:  Bronze;</w:t>
      </w:r>
      <w:r w:rsidR="00934C64">
        <w:t xml:space="preserve"> Stone</w:t>
      </w:r>
      <w:r w:rsidR="00954885">
        <w:t xml:space="preserve"> White</w:t>
      </w:r>
    </w:p>
    <w:p w:rsidR="004C5499" w:rsidP="009A24A0" w:rsidRDefault="004C5499" w14:paraId="2CC98D0B" w14:textId="77777777">
      <w:pPr>
        <w:pStyle w:val="Heading2"/>
      </w:pPr>
      <w:r w:rsidRPr="00B81616">
        <w:t xml:space="preserve">Insect Screen Panel:  </w:t>
      </w:r>
    </w:p>
    <w:p w:rsidR="004C5499" w:rsidP="07EA2148" w:rsidRDefault="004C5499" w14:paraId="2CC98D0C" w14:textId="55084885">
      <w:pPr>
        <w:pStyle w:val="Heading3"/>
        <w:rPr/>
      </w:pPr>
      <w:r w:rsidR="00392323">
        <w:rPr/>
        <w:t xml:space="preserve">Screen Mesh: Standard is </w:t>
      </w:r>
      <w:r w:rsidR="69E44EB8">
        <w:rPr/>
        <w:t xml:space="preserve">Charcoal Aluminum Wire; Optional: </w:t>
      </w:r>
      <w:r w:rsidR="00392323">
        <w:rPr/>
        <w:t xml:space="preserve">Marvin Bright </w:t>
      </w:r>
      <w:r w:rsidR="00392323">
        <w:rPr/>
        <w:t>View</w:t>
      </w:r>
      <w:r w:rsidRPr="07EA2148" w:rsidR="00392323">
        <w:rPr>
          <w:vertAlign w:val="superscript"/>
        </w:rPr>
        <w:t>TM</w:t>
      </w:r>
      <w:r w:rsidR="00392323">
        <w:rPr/>
        <w:t xml:space="preserve">. </w:t>
      </w:r>
    </w:p>
    <w:p w:rsidRPr="004C5499" w:rsidR="004C5499" w:rsidP="004C5499" w:rsidRDefault="004C5499" w14:paraId="2CC98D0D" w14:textId="5CDF2BE8">
      <w:pPr>
        <w:pStyle w:val="Heading3"/>
        <w:rPr/>
      </w:pPr>
      <w:r w:rsidRPr="05B4BD68" w:rsidR="004C5499">
        <w:rPr>
          <w:rFonts w:cs="Arial"/>
        </w:rPr>
        <w:t xml:space="preserve">Aluminum frame finish: Bronze; </w:t>
      </w:r>
      <w:r w:rsidRPr="05B4BD68" w:rsidR="00934C64">
        <w:rPr>
          <w:rFonts w:cs="Arial"/>
        </w:rPr>
        <w:t xml:space="preserve">Stone </w:t>
      </w:r>
      <w:r w:rsidRPr="05B4BD68" w:rsidR="004C5499">
        <w:rPr>
          <w:rFonts w:cs="Arial"/>
        </w:rPr>
        <w:t>White</w:t>
      </w:r>
    </w:p>
    <w:p w:rsidRPr="00B81616" w:rsidR="004C5499" w:rsidP="009A24A0" w:rsidRDefault="004C5499" w14:paraId="2CC98D0E" w14:textId="0AF67F89">
      <w:pPr>
        <w:pStyle w:val="Heading2"/>
        <w:rPr/>
      </w:pPr>
      <w:r w:rsidR="004C5499">
        <w:rPr/>
        <w:t xml:space="preserve">Wood Storm Sash:  Select quality glass in clear </w:t>
      </w:r>
      <w:r w:rsidR="0065743C">
        <w:rPr/>
        <w:t>Pine</w:t>
      </w:r>
      <w:r w:rsidR="3573A53E">
        <w:rPr/>
        <w:t xml:space="preserve"> </w:t>
      </w:r>
      <w:r w:rsidR="00F8208E">
        <w:rPr/>
        <w:t>frame</w:t>
      </w:r>
      <w:r w:rsidR="004C5499">
        <w:rPr/>
        <w:t xml:space="preserve"> </w:t>
      </w:r>
    </w:p>
    <w:p w:rsidRPr="00B81616" w:rsidR="004C5499" w:rsidP="000200CB" w:rsidRDefault="004C5499" w14:paraId="2CC98D0F" w14:textId="77777777">
      <w:pPr>
        <w:pStyle w:val="Heading3"/>
        <w:numPr>
          <w:ilvl w:val="0"/>
          <w:numId w:val="61"/>
        </w:numPr>
      </w:pPr>
      <w:r w:rsidRPr="00B81616">
        <w:t>Top Rail and stile</w:t>
      </w:r>
      <w:r w:rsidR="00F8208E">
        <w:t>s:  2-1/8 inches (54 mm) wide</w:t>
      </w:r>
    </w:p>
    <w:p w:rsidRPr="00B81616" w:rsidR="004C5499" w:rsidP="004C5499" w:rsidRDefault="004C5499" w14:paraId="2CC98D10" w14:textId="77777777">
      <w:pPr>
        <w:pStyle w:val="Heading3"/>
        <w:rPr/>
      </w:pPr>
      <w:r w:rsidR="004C5499">
        <w:rPr/>
        <w:t>Bottom ra</w:t>
      </w:r>
      <w:r w:rsidR="00F8208E">
        <w:rPr/>
        <w:t>il: 4-1/16 inches (103 mm) wide</w:t>
      </w:r>
      <w:r w:rsidR="004C5499">
        <w:rPr/>
        <w:t xml:space="preserve">  </w:t>
      </w:r>
    </w:p>
    <w:p w:rsidRPr="00B81616" w:rsidR="004C5499" w:rsidP="004C5499" w:rsidRDefault="004C5499" w14:paraId="2CC98D11" w14:textId="77777777">
      <w:pPr>
        <w:pStyle w:val="Heading3"/>
        <w:rPr/>
      </w:pPr>
      <w:r w:rsidR="004C5499">
        <w:rPr/>
        <w:t>Sash th</w:t>
      </w:r>
      <w:r w:rsidR="00F8208E">
        <w:rPr/>
        <w:t>ickness: 1-3/32 inches (28 mm)</w:t>
      </w:r>
    </w:p>
    <w:p w:rsidR="00B620A3" w:rsidP="00F46D36" w:rsidRDefault="007F74DA" w14:paraId="2CC98D22" w14:textId="70DCD8A9">
      <w:pPr>
        <w:pStyle w:val="Heading1"/>
        <w:numPr>
          <w:ilvl w:val="1"/>
          <w:numId w:val="1"/>
        </w:numPr>
      </w:pPr>
      <w:r>
        <w:t xml:space="preserve"> </w:t>
      </w:r>
      <w:r w:rsidRPr="00B620A3" w:rsidR="00B620A3">
        <w:t xml:space="preserve">Simulated Divided </w:t>
      </w:r>
      <w:proofErr w:type="spellStart"/>
      <w:r w:rsidRPr="00B620A3" w:rsidR="00B620A3">
        <w:t>Lites</w:t>
      </w:r>
      <w:proofErr w:type="spellEnd"/>
      <w:r w:rsidRPr="00B620A3" w:rsidR="00B620A3">
        <w:t xml:space="preserve"> (SDL)</w:t>
      </w:r>
    </w:p>
    <w:p w:rsidR="00FF0339" w:rsidP="009A24A0" w:rsidRDefault="00FE574C" w14:paraId="2CC98D23" w14:textId="77777777">
      <w:pPr>
        <w:pStyle w:val="Heading2"/>
        <w:numPr>
          <w:ilvl w:val="0"/>
          <w:numId w:val="31"/>
        </w:numPr>
      </w:pPr>
      <w:r>
        <w:t>5/8” (16mm) wide, 7/8” (22mm) wide, 1 1/8” (29mm), 1 ¾” (44mm), 2 13/32” (61mm) wide wi</w:t>
      </w:r>
      <w:r w:rsidR="00F8208E">
        <w:t>th or w/out internal spacer bar</w:t>
      </w:r>
    </w:p>
    <w:p w:rsidR="00FF0339" w:rsidP="009A24A0" w:rsidRDefault="0030003F" w14:paraId="2CC98D24" w14:textId="77777777">
      <w:pPr>
        <w:pStyle w:val="Heading2"/>
        <w:numPr>
          <w:ilvl w:val="0"/>
          <w:numId w:val="31"/>
        </w:numPr>
      </w:pPr>
      <w:proofErr w:type="spellStart"/>
      <w:r>
        <w:t>M</w:t>
      </w:r>
      <w:r w:rsidR="00FE574C">
        <w:t>untins</w:t>
      </w:r>
      <w:proofErr w:type="spellEnd"/>
      <w:r w:rsidR="00FE574C">
        <w:t xml:space="preserve">: </w:t>
      </w:r>
      <w:r w:rsidR="0065743C">
        <w:t>Pine</w:t>
      </w:r>
      <w:r w:rsidR="00FE574C">
        <w:t xml:space="preserve">, </w:t>
      </w:r>
      <w:r w:rsidR="0065743C">
        <w:t>Mahogany</w:t>
      </w:r>
      <w:r>
        <w:t xml:space="preserve">, or </w:t>
      </w:r>
      <w:r w:rsidR="0065743C">
        <w:t>Vertical Grain Douglas Fir</w:t>
      </w:r>
      <w:r w:rsidR="00FE574C">
        <w:t xml:space="preserve"> </w:t>
      </w:r>
    </w:p>
    <w:p w:rsidR="00FF0339" w:rsidP="009A24A0" w:rsidRDefault="00FE574C" w14:paraId="2CC98D25" w14:textId="77777777">
      <w:pPr>
        <w:pStyle w:val="Heading2"/>
        <w:numPr>
          <w:ilvl w:val="0"/>
          <w:numId w:val="31"/>
        </w:numPr>
      </w:pPr>
      <w:proofErr w:type="spellStart"/>
      <w:r>
        <w:t>Muntins</w:t>
      </w:r>
      <w:proofErr w:type="spellEnd"/>
      <w:r>
        <w:t xml:space="preserve"> adhere to glass with closed-c</w:t>
      </w:r>
      <w:r w:rsidR="00F8208E">
        <w:t>ell copolymer acrylic foam tape</w:t>
      </w:r>
    </w:p>
    <w:p w:rsidRPr="00FE574C" w:rsidR="00FE574C" w:rsidP="009A24A0" w:rsidRDefault="00FE574C" w14:paraId="2CC98D26" w14:textId="77777777">
      <w:pPr>
        <w:pStyle w:val="Heading2"/>
      </w:pPr>
      <w:r>
        <w:t>Sticking:</w:t>
      </w:r>
    </w:p>
    <w:p w:rsidR="00FF0339" w:rsidP="000200CB" w:rsidRDefault="00FE574C" w14:paraId="2CC98D27" w14:textId="77777777">
      <w:pPr>
        <w:pStyle w:val="Heading3"/>
        <w:numPr>
          <w:ilvl w:val="0"/>
          <w:numId w:val="32"/>
        </w:numPr>
      </w:pPr>
      <w:r>
        <w:t>Standard:</w:t>
      </w:r>
      <w:r w:rsidR="00F00E02">
        <w:t xml:space="preserve"> Ovolo</w:t>
      </w:r>
    </w:p>
    <w:p w:rsidR="00FF0339" w:rsidP="000200CB" w:rsidRDefault="0083702B" w14:paraId="2CC98D28" w14:textId="77777777">
      <w:pPr>
        <w:pStyle w:val="Heading3"/>
        <w:numPr>
          <w:ilvl w:val="0"/>
          <w:numId w:val="32"/>
        </w:numPr>
      </w:pPr>
      <w:r>
        <w:t xml:space="preserve">Optional: </w:t>
      </w:r>
      <w:r w:rsidR="00FE574C">
        <w:t>Interior Square stickin</w:t>
      </w:r>
      <w:r w:rsidR="00631F02">
        <w:t>g</w:t>
      </w:r>
    </w:p>
    <w:p w:rsidR="00FF0339" w:rsidP="009A24A0" w:rsidRDefault="00631F02" w14:paraId="2CC98D29" w14:textId="77777777">
      <w:pPr>
        <w:pStyle w:val="Heading2"/>
      </w:pPr>
      <w:r>
        <w:t>Pattern</w:t>
      </w:r>
      <w:r w:rsidR="00FE574C">
        <w:t>:</w:t>
      </w:r>
      <w:r w:rsidR="00FC6E2D">
        <w:t xml:space="preserve"> </w:t>
      </w:r>
      <w:r w:rsidR="00FE574C">
        <w:t>Rectangular, diamond, custom lite cut</w:t>
      </w:r>
    </w:p>
    <w:p w:rsidRPr="00FF0339" w:rsidR="00FF0339" w:rsidP="009A24A0" w:rsidRDefault="00631F02" w14:paraId="2CC98D2A" w14:textId="77777777">
      <w:pPr>
        <w:pStyle w:val="Heading2"/>
      </w:pPr>
      <w:r>
        <w:t>Finish:</w:t>
      </w:r>
      <w:r w:rsidR="00FE574C">
        <w:t xml:space="preserve"> </w:t>
      </w:r>
      <w:r w:rsidR="0030003F">
        <w:t>Match panel finish</w:t>
      </w:r>
    </w:p>
    <w:p w:rsidR="00B620A3" w:rsidP="00F46D36" w:rsidRDefault="00FF0339" w14:paraId="2CC98D2B" w14:textId="77777777">
      <w:pPr>
        <w:pStyle w:val="Heading1"/>
        <w:numPr>
          <w:ilvl w:val="1"/>
          <w:numId w:val="1"/>
        </w:numPr>
      </w:pPr>
      <w:r>
        <w:t>Grilles-Between-the</w:t>
      </w:r>
      <w:r w:rsidRPr="00B620A3" w:rsidR="00B620A3">
        <w:t>–Glass (GBG)</w:t>
      </w:r>
    </w:p>
    <w:p w:rsidR="00FF0339" w:rsidP="009A24A0" w:rsidRDefault="00F0102D" w14:paraId="2CC98D2C" w14:textId="77759E2F">
      <w:pPr>
        <w:pStyle w:val="Heading2"/>
        <w:numPr>
          <w:ilvl w:val="0"/>
          <w:numId w:val="33"/>
        </w:numPr>
      </w:pPr>
      <w:r>
        <w:t>23/32</w:t>
      </w:r>
      <w:r w:rsidR="009A2BD5">
        <w:t>” (1</w:t>
      </w:r>
      <w:r>
        <w:t>8</w:t>
      </w:r>
      <w:r w:rsidR="009A2BD5">
        <w:t xml:space="preserve">mm) </w:t>
      </w:r>
      <w:r w:rsidR="00FE574C">
        <w:t>contoured aluminum bar.</w:t>
      </w:r>
    </w:p>
    <w:p w:rsidR="00FF0339" w:rsidP="000200CB" w:rsidRDefault="003F3AAD" w14:paraId="2CC98D2D" w14:textId="77777777">
      <w:pPr>
        <w:pStyle w:val="Heading3"/>
        <w:numPr>
          <w:ilvl w:val="0"/>
          <w:numId w:val="34"/>
        </w:numPr>
      </w:pPr>
      <w:r>
        <w:t xml:space="preserve">Exterior Colors: </w:t>
      </w:r>
      <w:r w:rsidR="002B12FC">
        <w:t xml:space="preserve">Stone White. </w:t>
      </w:r>
      <w:r w:rsidR="00F00E02">
        <w:t xml:space="preserve">The exterior GBG color is designed to best match the Marvin </w:t>
      </w:r>
      <w:r w:rsidR="00706BF7">
        <w:t>aluminum clad</w:t>
      </w:r>
      <w:r w:rsidR="00F00E02">
        <w:t xml:space="preserve"> color when used with </w:t>
      </w:r>
      <w:proofErr w:type="spellStart"/>
      <w:r w:rsidR="00F00E02">
        <w:t>LoĒ</w:t>
      </w:r>
      <w:proofErr w:type="spellEnd"/>
      <w:r w:rsidR="00F00E02">
        <w:t xml:space="preserve"> glass. The use of different types of glazing may alter the exterior GBG color </w:t>
      </w:r>
      <w:r>
        <w:t>appearance</w:t>
      </w:r>
      <w:r w:rsidR="002B12FC">
        <w:t>.</w:t>
      </w:r>
    </w:p>
    <w:p w:rsidR="00F00E02" w:rsidP="000200CB" w:rsidRDefault="00F00E02" w14:paraId="2CC98D2E" w14:textId="77777777">
      <w:pPr>
        <w:pStyle w:val="Heading3"/>
        <w:numPr>
          <w:ilvl w:val="0"/>
          <w:numId w:val="34"/>
        </w:numPr>
      </w:pPr>
      <w:r>
        <w:t xml:space="preserve">Standard </w:t>
      </w:r>
      <w:r w:rsidR="003F3AAD">
        <w:t xml:space="preserve">Interior Color: </w:t>
      </w:r>
      <w:r w:rsidR="002B12FC">
        <w:t xml:space="preserve">Stone </w:t>
      </w:r>
      <w:r w:rsidR="003F3AAD">
        <w:t>White</w:t>
      </w:r>
    </w:p>
    <w:p w:rsidR="00FF0339" w:rsidP="000200CB" w:rsidRDefault="003F3AAD" w14:paraId="2CC98D2F" w14:textId="77777777">
      <w:pPr>
        <w:pStyle w:val="Heading3"/>
        <w:numPr>
          <w:ilvl w:val="0"/>
          <w:numId w:val="34"/>
        </w:numPr>
      </w:pPr>
      <w:r>
        <w:t xml:space="preserve">Optional </w:t>
      </w:r>
      <w:r w:rsidR="00F00E02">
        <w:t>Interior C</w:t>
      </w:r>
      <w:r>
        <w:t>olors: Bro</w:t>
      </w:r>
      <w:r w:rsidR="00F00E02">
        <w:t>nze, Pebble Gray, Sierra, White</w:t>
      </w:r>
      <w:r w:rsidR="006F6351">
        <w:t>, Ebony (only available with Ebony exterior)</w:t>
      </w:r>
    </w:p>
    <w:p w:rsidR="00FF0339" w:rsidP="009A24A0" w:rsidRDefault="003F3AAD" w14:paraId="2CC98D30" w14:textId="77777777">
      <w:pPr>
        <w:pStyle w:val="Heading2"/>
        <w:numPr>
          <w:ilvl w:val="0"/>
          <w:numId w:val="33"/>
        </w:numPr>
      </w:pPr>
      <w:r>
        <w:t>Optional flat aluminum spacer bar. Contact your Marvin representative.</w:t>
      </w:r>
    </w:p>
    <w:p w:rsidRPr="009A2BD5" w:rsidR="009A2BD5" w:rsidP="009A24A0" w:rsidRDefault="009A2BD5" w14:paraId="2CC98D31" w14:textId="77777777">
      <w:pPr>
        <w:pStyle w:val="Heading2"/>
      </w:pPr>
      <w:r>
        <w:t>Pattern: Rectangular, Cottage, Custom lite layout</w:t>
      </w:r>
    </w:p>
    <w:p w:rsidR="0030003F" w:rsidP="00F46D36" w:rsidRDefault="0030003F" w14:paraId="2CC98D32" w14:textId="77777777">
      <w:pPr>
        <w:pStyle w:val="Heading1"/>
        <w:numPr>
          <w:ilvl w:val="1"/>
          <w:numId w:val="1"/>
        </w:numPr>
      </w:pPr>
      <w:r>
        <w:lastRenderedPageBreak/>
        <w:t>Auth</w:t>
      </w:r>
      <w:r w:rsidR="00D576EA">
        <w:t xml:space="preserve">entic Divided </w:t>
      </w:r>
      <w:proofErr w:type="spellStart"/>
      <w:r w:rsidR="00D576EA">
        <w:t>Lites</w:t>
      </w:r>
      <w:proofErr w:type="spellEnd"/>
      <w:r w:rsidR="00D576EA">
        <w:t xml:space="preserve"> (ADL)</w:t>
      </w:r>
    </w:p>
    <w:p w:rsidR="0030003F" w:rsidP="009A24A0" w:rsidRDefault="0030003F" w14:paraId="2CC98D33" w14:textId="77777777">
      <w:pPr>
        <w:pStyle w:val="Heading2"/>
        <w:numPr>
          <w:ilvl w:val="0"/>
          <w:numId w:val="46"/>
        </w:numPr>
      </w:pPr>
      <w:r>
        <w:t xml:space="preserve">1 ½” (38mm) insulating </w:t>
      </w:r>
      <w:r w:rsidR="0065743C">
        <w:t>Pine</w:t>
      </w:r>
      <w:r>
        <w:t xml:space="preserve">, </w:t>
      </w:r>
      <w:r w:rsidR="0065743C">
        <w:t>Mahogany</w:t>
      </w:r>
      <w:r>
        <w:t xml:space="preserve">, </w:t>
      </w:r>
      <w:r w:rsidR="0065743C">
        <w:t>Vertical Grain Douglas Fir</w:t>
      </w:r>
      <w:r>
        <w:t xml:space="preserve"> </w:t>
      </w:r>
      <w:proofErr w:type="spellStart"/>
      <w:r>
        <w:t>muntins</w:t>
      </w:r>
      <w:proofErr w:type="spellEnd"/>
      <w:r>
        <w:t xml:space="preserve"> or 7/8” (22mm) sin</w:t>
      </w:r>
      <w:r w:rsidR="00F00E02">
        <w:t>gle glaze ADL with energy panel</w:t>
      </w:r>
    </w:p>
    <w:p w:rsidR="0030003F" w:rsidP="000200CB" w:rsidRDefault="0030003F" w14:paraId="2CC98D34" w14:textId="77777777">
      <w:pPr>
        <w:pStyle w:val="Heading3"/>
        <w:numPr>
          <w:ilvl w:val="0"/>
          <w:numId w:val="47"/>
        </w:numPr>
      </w:pPr>
      <w:r>
        <w:t>Pattern: Rectangular; Custom lite layout</w:t>
      </w:r>
    </w:p>
    <w:p w:rsidRPr="00F37386" w:rsidR="0030003F" w:rsidP="0030003F" w:rsidRDefault="0030003F" w14:paraId="2CC98D35" w14:textId="77777777">
      <w:pPr>
        <w:pStyle w:val="Heading3"/>
        <w:numPr>
          <w:ilvl w:val="0"/>
          <w:numId w:val="4"/>
        </w:numPr>
      </w:pPr>
      <w:r>
        <w:t xml:space="preserve">Finish: Match sash finish </w:t>
      </w:r>
    </w:p>
    <w:p w:rsidR="00B620A3" w:rsidP="00F46D36" w:rsidRDefault="00B620A3" w14:paraId="2CC98D36" w14:textId="77777777">
      <w:pPr>
        <w:pStyle w:val="Heading1"/>
        <w:numPr>
          <w:ilvl w:val="1"/>
          <w:numId w:val="1"/>
        </w:numPr>
      </w:pPr>
      <w:r w:rsidRPr="00B620A3">
        <w:t>Accessories and Trim</w:t>
      </w:r>
    </w:p>
    <w:p w:rsidR="004D4945" w:rsidP="009A24A0" w:rsidRDefault="00215451" w14:paraId="2CC98D37" w14:textId="77777777">
      <w:pPr>
        <w:pStyle w:val="Heading2"/>
        <w:numPr>
          <w:ilvl w:val="0"/>
          <w:numId w:val="35"/>
        </w:numPr>
      </w:pPr>
      <w:r>
        <w:t>Installation Accessories:</w:t>
      </w:r>
    </w:p>
    <w:p w:rsidR="004D4945" w:rsidP="000200CB" w:rsidRDefault="00215451" w14:paraId="2CC98D38" w14:textId="77777777">
      <w:pPr>
        <w:pStyle w:val="Heading3"/>
        <w:numPr>
          <w:ilvl w:val="0"/>
          <w:numId w:val="36"/>
        </w:numPr>
      </w:pPr>
      <w:r>
        <w:t>Factory installed vinyl nailing/drip cap</w:t>
      </w:r>
    </w:p>
    <w:p w:rsidR="004D4945" w:rsidP="000200CB" w:rsidRDefault="00215451" w14:paraId="2CC98D39" w14:textId="77777777">
      <w:pPr>
        <w:pStyle w:val="Heading3"/>
        <w:numPr>
          <w:ilvl w:val="0"/>
          <w:numId w:val="36"/>
        </w:numPr>
      </w:pPr>
      <w:r>
        <w:t>Installation brackets: 6 3/8” (162mm), 9 3/8” (283mm), 15 3/8” (390mm)</w:t>
      </w:r>
    </w:p>
    <w:p w:rsidR="004D4945" w:rsidP="000200CB" w:rsidRDefault="00215451" w14:paraId="2CC98D3A" w14:textId="77777777">
      <w:pPr>
        <w:pStyle w:val="Heading3"/>
        <w:numPr>
          <w:ilvl w:val="0"/>
          <w:numId w:val="36"/>
        </w:numPr>
      </w:pPr>
      <w:r>
        <w:t>Masonry brackets: 6” (152mm), 10” (254mm)</w:t>
      </w:r>
    </w:p>
    <w:p w:rsidR="004D4945" w:rsidP="009A24A0" w:rsidRDefault="0030003F" w14:paraId="2CC98D3B" w14:textId="77777777">
      <w:pPr>
        <w:pStyle w:val="Heading2"/>
        <w:numPr>
          <w:ilvl w:val="0"/>
          <w:numId w:val="35"/>
        </w:numPr>
      </w:pPr>
      <w:r>
        <w:t xml:space="preserve">Exterior Wood </w:t>
      </w:r>
      <w:proofErr w:type="spellStart"/>
      <w:r>
        <w:t>Moulding</w:t>
      </w:r>
      <w:proofErr w:type="spellEnd"/>
      <w:r w:rsidR="00215451">
        <w:t>:</w:t>
      </w:r>
    </w:p>
    <w:p w:rsidR="004D4945" w:rsidP="000200CB" w:rsidRDefault="00CB64EA" w14:paraId="2CC98D3C" w14:textId="77777777">
      <w:pPr>
        <w:pStyle w:val="Heading3"/>
        <w:numPr>
          <w:ilvl w:val="0"/>
          <w:numId w:val="37"/>
        </w:numPr>
      </w:pPr>
      <w:r>
        <w:t xml:space="preserve">Profile: Brick </w:t>
      </w:r>
      <w:proofErr w:type="spellStart"/>
      <w:r>
        <w:t>M</w:t>
      </w:r>
      <w:r w:rsidR="00215451">
        <w:t>o</w:t>
      </w:r>
      <w:r>
        <w:t>uld</w:t>
      </w:r>
      <w:proofErr w:type="spellEnd"/>
      <w:r>
        <w:t xml:space="preserve"> C</w:t>
      </w:r>
      <w:r w:rsidR="00215451">
        <w:t xml:space="preserve">asing, </w:t>
      </w:r>
      <w:r>
        <w:t>F</w:t>
      </w:r>
      <w:r w:rsidR="00215451">
        <w:t xml:space="preserve">lat </w:t>
      </w:r>
      <w:r>
        <w:t>C</w:t>
      </w:r>
      <w:r w:rsidR="00215451">
        <w:t xml:space="preserve">asing, </w:t>
      </w:r>
      <w:r>
        <w:t>S</w:t>
      </w:r>
      <w:r w:rsidR="0030003F">
        <w:t xml:space="preserve">tucco </w:t>
      </w:r>
      <w:r>
        <w:t>B</w:t>
      </w:r>
      <w:r w:rsidR="0030003F">
        <w:t xml:space="preserve">rick </w:t>
      </w:r>
      <w:proofErr w:type="spellStart"/>
      <w:r>
        <w:t>M</w:t>
      </w:r>
      <w:r w:rsidR="0030003F">
        <w:t>ould</w:t>
      </w:r>
      <w:proofErr w:type="spellEnd"/>
      <w:r w:rsidR="0030003F">
        <w:t xml:space="preserve">, </w:t>
      </w:r>
      <w:r>
        <w:t>S</w:t>
      </w:r>
      <w:r w:rsidR="00F00E02">
        <w:t xml:space="preserve">tucco </w:t>
      </w:r>
      <w:r>
        <w:t>F</w:t>
      </w:r>
      <w:r w:rsidR="00F00E02">
        <w:t xml:space="preserve">lat </w:t>
      </w:r>
      <w:r>
        <w:t>C</w:t>
      </w:r>
      <w:r w:rsidR="00F00E02">
        <w:t>asing</w:t>
      </w:r>
      <w:r>
        <w:t>, Special Casing 3 (SP</w:t>
      </w:r>
      <w:r w:rsidR="002919E6">
        <w:t>C3</w:t>
      </w:r>
      <w:r>
        <w:t>)</w:t>
      </w:r>
      <w:r w:rsidR="002919E6">
        <w:t xml:space="preserve">, </w:t>
      </w:r>
      <w:r>
        <w:t>Special Casing 7 (</w:t>
      </w:r>
      <w:r w:rsidR="002919E6">
        <w:t>SPC7</w:t>
      </w:r>
      <w:r>
        <w:t>)</w:t>
      </w:r>
      <w:r w:rsidR="002919E6">
        <w:t xml:space="preserve">, </w:t>
      </w:r>
      <w:r>
        <w:t>Special Casing 21 (</w:t>
      </w:r>
      <w:r w:rsidR="002919E6">
        <w:t>SPC21</w:t>
      </w:r>
      <w:r>
        <w:t>)</w:t>
      </w:r>
      <w:r w:rsidR="002919E6">
        <w:t xml:space="preserve">, </w:t>
      </w:r>
      <w:r>
        <w:t>Special Casing 18 (</w:t>
      </w:r>
      <w:r w:rsidR="002919E6">
        <w:t>SPC18</w:t>
      </w:r>
      <w:r>
        <w:t>)</w:t>
      </w:r>
      <w:r w:rsidR="002919E6">
        <w:t xml:space="preserve">, </w:t>
      </w:r>
      <w:r>
        <w:t>Special Casing 26 (</w:t>
      </w:r>
      <w:r w:rsidR="002919E6">
        <w:t>SPC26</w:t>
      </w:r>
      <w:r>
        <w:t>)</w:t>
      </w:r>
    </w:p>
    <w:p w:rsidR="004D4945" w:rsidP="000200CB" w:rsidRDefault="0030003F" w14:paraId="2CC98D3D" w14:textId="77777777">
      <w:pPr>
        <w:pStyle w:val="Heading3"/>
        <w:numPr>
          <w:ilvl w:val="0"/>
          <w:numId w:val="37"/>
        </w:numPr>
      </w:pPr>
      <w:r>
        <w:t>Finish: Match exterior frame finish</w:t>
      </w:r>
    </w:p>
    <w:p w:rsidR="00794E37" w:rsidP="009A24A0" w:rsidRDefault="00794E37" w14:paraId="2CC98D3E" w14:textId="77777777">
      <w:pPr>
        <w:pStyle w:val="Heading2"/>
      </w:pPr>
      <w:r>
        <w:t>Cedar Dress:</w:t>
      </w:r>
    </w:p>
    <w:p w:rsidR="00794E37" w:rsidP="00794E37" w:rsidRDefault="00794E37" w14:paraId="2CC98D3F" w14:textId="77777777">
      <w:pPr>
        <w:pStyle w:val="Heading3"/>
        <w:numPr>
          <w:ilvl w:val="0"/>
          <w:numId w:val="63"/>
        </w:numPr>
      </w:pPr>
      <w:r>
        <w:t>Sill</w:t>
      </w:r>
    </w:p>
    <w:p w:rsidR="00794E37" w:rsidP="00794E37" w:rsidRDefault="00794E37" w14:paraId="2CC98D40" w14:textId="77777777">
      <w:pPr>
        <w:pStyle w:val="Heading3"/>
        <w:numPr>
          <w:ilvl w:val="0"/>
          <w:numId w:val="63"/>
        </w:numPr>
      </w:pPr>
      <w:r>
        <w:t>Subsill</w:t>
      </w:r>
    </w:p>
    <w:p w:rsidR="00794E37" w:rsidP="00794E37" w:rsidRDefault="00794E37" w14:paraId="2CC98D41" w14:textId="77777777">
      <w:pPr>
        <w:pStyle w:val="Heading3"/>
        <w:numPr>
          <w:ilvl w:val="0"/>
          <w:numId w:val="63"/>
        </w:numPr>
      </w:pPr>
      <w:r>
        <w:t>Blind stops and jamb covers</w:t>
      </w:r>
    </w:p>
    <w:p w:rsidR="00794E37" w:rsidP="00794E37" w:rsidRDefault="00794E37" w14:paraId="2CC98D42" w14:textId="77777777">
      <w:pPr>
        <w:pStyle w:val="Heading3"/>
        <w:numPr>
          <w:ilvl w:val="0"/>
          <w:numId w:val="63"/>
        </w:numPr>
      </w:pPr>
      <w:r>
        <w:t>Mull covers</w:t>
      </w:r>
    </w:p>
    <w:p w:rsidR="00794E37" w:rsidP="00794E37" w:rsidRDefault="00794E37" w14:paraId="2CC98D43" w14:textId="77777777">
      <w:pPr>
        <w:pStyle w:val="Heading3"/>
        <w:numPr>
          <w:ilvl w:val="0"/>
          <w:numId w:val="63"/>
        </w:numPr>
      </w:pPr>
      <w:r>
        <w:t xml:space="preserve">Brick </w:t>
      </w:r>
      <w:proofErr w:type="spellStart"/>
      <w:r>
        <w:t>Mo</w:t>
      </w:r>
      <w:r w:rsidR="00CB64EA">
        <w:t>u</w:t>
      </w:r>
      <w:r>
        <w:t>ld</w:t>
      </w:r>
      <w:proofErr w:type="spellEnd"/>
      <w:r>
        <w:t xml:space="preserve"> and Flat Casing</w:t>
      </w:r>
    </w:p>
    <w:p w:rsidR="00794E37" w:rsidP="00794E37" w:rsidRDefault="00794E37" w14:paraId="2CC98D44" w14:textId="77777777">
      <w:pPr>
        <w:pStyle w:val="Heading3"/>
        <w:numPr>
          <w:ilvl w:val="0"/>
          <w:numId w:val="63"/>
        </w:numPr>
      </w:pPr>
      <w:r>
        <w:t xml:space="preserve">Available on </w:t>
      </w:r>
      <w:r w:rsidR="0065743C">
        <w:t>Pine</w:t>
      </w:r>
      <w:r>
        <w:t xml:space="preserve"> frames</w:t>
      </w:r>
    </w:p>
    <w:p w:rsidRPr="00794E37" w:rsidR="00794E37" w:rsidP="00794E37" w:rsidRDefault="00794E37" w14:paraId="2CC98D45" w14:textId="77777777">
      <w:pPr>
        <w:pStyle w:val="Heading3"/>
        <w:numPr>
          <w:ilvl w:val="0"/>
          <w:numId w:val="63"/>
        </w:numPr>
      </w:pPr>
      <w:r>
        <w:t>Bare cedar</w:t>
      </w:r>
    </w:p>
    <w:p w:rsidRPr="00B620A3" w:rsidR="00B620A3" w:rsidP="00B620A3" w:rsidRDefault="00B620A3" w14:paraId="2CC98D46"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F46D36" w:rsidRDefault="00453738" w14:paraId="2CC98D47" w14:textId="77777777">
      <w:pPr>
        <w:pStyle w:val="Heading1"/>
      </w:pPr>
      <w:r>
        <w:t>Part 3 Execution</w:t>
      </w:r>
    </w:p>
    <w:p w:rsidR="00B620A3" w:rsidP="00F46D36" w:rsidRDefault="00B620A3" w14:paraId="2CC98D48" w14:textId="77777777">
      <w:pPr>
        <w:pStyle w:val="Heading1"/>
        <w:numPr>
          <w:ilvl w:val="1"/>
          <w:numId w:val="1"/>
        </w:numPr>
      </w:pPr>
      <w:r w:rsidRPr="00B620A3">
        <w:t>Examination</w:t>
      </w:r>
    </w:p>
    <w:p w:rsidR="00915B87" w:rsidP="009A24A0" w:rsidRDefault="00173F60" w14:paraId="2CC98D49" w14:textId="1572495E">
      <w:pPr>
        <w:pStyle w:val="Heading2"/>
        <w:numPr>
          <w:ilvl w:val="0"/>
          <w:numId w:val="38"/>
        </w:numPr>
      </w:pPr>
      <w:r>
        <w:t xml:space="preserve">Verification of Condition: Before installation, verify openings are plumb, square and of proper dimensions as required in </w:t>
      </w:r>
      <w:r w:rsidR="00096D03">
        <w:t xml:space="preserve">CSI </w:t>
      </w:r>
      <w:proofErr w:type="spellStart"/>
      <w:r w:rsidR="00096D03">
        <w:t>MasterFormat</w:t>
      </w:r>
      <w:proofErr w:type="spellEnd"/>
      <w:r w:rsidR="00096D03">
        <w:t xml:space="preserve"> Section </w:t>
      </w:r>
      <w:r>
        <w:t>01 71 00. Report frame defects or unsuitable conditions to the Gener</w:t>
      </w:r>
      <w:r w:rsidR="006F690C">
        <w:t>al contractor before proceeding.</w:t>
      </w:r>
    </w:p>
    <w:p w:rsidR="00915B87" w:rsidP="009A24A0" w:rsidRDefault="00173F60" w14:paraId="2CC98D4A" w14:textId="77777777">
      <w:pPr>
        <w:pStyle w:val="Heading2"/>
        <w:numPr>
          <w:ilvl w:val="0"/>
          <w:numId w:val="38"/>
        </w:numPr>
      </w:pPr>
      <w:r>
        <w:lastRenderedPageBreak/>
        <w:t>Acceptance of Condition: Beginning on installation confirms acceptance of existing conditions.</w:t>
      </w:r>
    </w:p>
    <w:p w:rsidR="00B620A3" w:rsidP="00F46D36" w:rsidRDefault="00B620A3" w14:paraId="2CC98D4B" w14:textId="77777777">
      <w:pPr>
        <w:pStyle w:val="Heading1"/>
        <w:numPr>
          <w:ilvl w:val="1"/>
          <w:numId w:val="1"/>
        </w:numPr>
      </w:pPr>
      <w:r w:rsidRPr="00B620A3">
        <w:t>Installation</w:t>
      </w:r>
    </w:p>
    <w:p w:rsidR="00915B87" w:rsidP="009A24A0" w:rsidRDefault="00173F60" w14:paraId="2CC98D4C" w14:textId="1E671580">
      <w:pPr>
        <w:pStyle w:val="Heading2"/>
        <w:numPr>
          <w:ilvl w:val="0"/>
          <w:numId w:val="39"/>
        </w:numPr>
      </w:pPr>
      <w:r>
        <w:t xml:space="preserve">Comply with </w:t>
      </w:r>
      <w:r w:rsidR="00096D03">
        <w:t xml:space="preserve">CSI </w:t>
      </w:r>
      <w:proofErr w:type="spellStart"/>
      <w:r w:rsidR="00096D03">
        <w:t>MasterFormat</w:t>
      </w:r>
      <w:proofErr w:type="spellEnd"/>
      <w:r w:rsidR="00096D03">
        <w:t xml:space="preserve"> Section </w:t>
      </w:r>
      <w:r>
        <w:t>01 73 00.</w:t>
      </w:r>
    </w:p>
    <w:p w:rsidR="00915B87" w:rsidP="009A24A0" w:rsidRDefault="00173F60" w14:paraId="2CC98D4D" w14:textId="77777777">
      <w:pPr>
        <w:pStyle w:val="Heading2"/>
        <w:numPr>
          <w:ilvl w:val="0"/>
          <w:numId w:val="39"/>
        </w:numPr>
      </w:pPr>
      <w:r>
        <w:t>Assemble and install window/door unit(s) according to manufacturer’s</w:t>
      </w:r>
      <w:r w:rsidR="00346ADD">
        <w:t xml:space="preserve"> instruction and reviewed shop drawing.</w:t>
      </w:r>
      <w:r>
        <w:t xml:space="preserve"> </w:t>
      </w:r>
    </w:p>
    <w:p w:rsidR="00915B87" w:rsidP="009A24A0" w:rsidRDefault="00346ADD" w14:paraId="2CC98D4E" w14:textId="51F843A8">
      <w:pPr>
        <w:pStyle w:val="Heading2"/>
        <w:numPr>
          <w:ilvl w:val="0"/>
          <w:numId w:val="39"/>
        </w:numPr>
      </w:pPr>
      <w:r>
        <w:t xml:space="preserve">Install sealant and related backing materials at perimeter of unit or assembly in accordance with </w:t>
      </w:r>
      <w:r w:rsidR="00096D03">
        <w:t xml:space="preserve">CSI </w:t>
      </w:r>
      <w:proofErr w:type="spellStart"/>
      <w:r w:rsidR="00096D03">
        <w:t>MasterFormat</w:t>
      </w:r>
      <w:proofErr w:type="spellEnd"/>
      <w:r w:rsidR="00096D03">
        <w:t xml:space="preserve"> Section </w:t>
      </w:r>
      <w:r>
        <w:t>07 92 00 Joint Sealants. Do not use expansive foam sealant.</w:t>
      </w:r>
    </w:p>
    <w:p w:rsidR="00915B87" w:rsidP="009A24A0" w:rsidRDefault="00346ADD" w14:paraId="2CC98D4F" w14:textId="77777777">
      <w:pPr>
        <w:pStyle w:val="Heading2"/>
        <w:numPr>
          <w:ilvl w:val="0"/>
          <w:numId w:val="39"/>
        </w:numPr>
      </w:pPr>
      <w:r>
        <w:t>Install accessory items as required.</w:t>
      </w:r>
    </w:p>
    <w:p w:rsidR="00915B87" w:rsidP="009A24A0" w:rsidRDefault="00346ADD" w14:paraId="2CC98D50" w14:textId="77777777">
      <w:pPr>
        <w:pStyle w:val="Heading2"/>
        <w:numPr>
          <w:ilvl w:val="0"/>
          <w:numId w:val="39"/>
        </w:numPr>
      </w:pPr>
      <w:r>
        <w:t xml:space="preserve">Use finish nails to apply wood trim and </w:t>
      </w:r>
      <w:proofErr w:type="spellStart"/>
      <w:r>
        <w:t>mouldings</w:t>
      </w:r>
      <w:proofErr w:type="spellEnd"/>
      <w:r>
        <w:t>.</w:t>
      </w:r>
    </w:p>
    <w:p w:rsidR="009A24A0" w:rsidP="00F46D36" w:rsidRDefault="009A24A0" w14:paraId="66DD6EFF" w14:textId="11EEFC1E">
      <w:pPr>
        <w:pStyle w:val="Heading1"/>
        <w:numPr>
          <w:ilvl w:val="1"/>
          <w:numId w:val="1"/>
        </w:numPr>
      </w:pPr>
      <w:r>
        <w:t>Field Quality Control</w:t>
      </w:r>
    </w:p>
    <w:p w:rsidR="009A24A0" w:rsidP="009A24A0" w:rsidRDefault="009A24A0" w14:paraId="7104FBBC" w14:textId="77777777">
      <w:pPr>
        <w:pStyle w:val="Heading2"/>
        <w:numPr>
          <w:ilvl w:val="0"/>
          <w:numId w:val="71"/>
        </w:numPr>
      </w:pPr>
      <w:r>
        <w:t>Remove visible labels and adhesive residue according to manufacturer’s instruction.</w:t>
      </w:r>
    </w:p>
    <w:p w:rsidR="009A24A0" w:rsidP="009A24A0" w:rsidRDefault="009A24A0" w14:paraId="673A488A"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9A24A0" w:rsidP="009A24A0" w:rsidRDefault="009A24A0" w14:paraId="41FDD00B"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F46D36" w:rsidRDefault="00B620A3" w14:paraId="2CC98D51" w14:textId="2DA3255F">
      <w:pPr>
        <w:pStyle w:val="Heading1"/>
        <w:numPr>
          <w:ilvl w:val="1"/>
          <w:numId w:val="1"/>
        </w:numPr>
      </w:pPr>
      <w:r w:rsidRPr="00B620A3">
        <w:t>Cleaning</w:t>
      </w:r>
    </w:p>
    <w:p w:rsidR="00915B87" w:rsidP="009A24A0" w:rsidRDefault="00346ADD" w14:paraId="2CC98D52" w14:textId="77777777">
      <w:pPr>
        <w:pStyle w:val="Heading2"/>
        <w:numPr>
          <w:ilvl w:val="0"/>
          <w:numId w:val="40"/>
        </w:numPr>
      </w:pPr>
      <w:r>
        <w:t>Remove visible labels and adhesive residue according to manufacturer’s instruction.</w:t>
      </w:r>
    </w:p>
    <w:p w:rsidR="00915B87" w:rsidP="009A24A0" w:rsidRDefault="00346ADD" w14:paraId="2CC98D53" w14:textId="7B612284">
      <w:pPr>
        <w:pStyle w:val="Heading2"/>
        <w:numPr>
          <w:ilvl w:val="0"/>
          <w:numId w:val="40"/>
        </w:numPr>
      </w:pPr>
      <w:r>
        <w:t xml:space="preserve">Leave windows and glass in a clean condition. Final cleaning as required in </w:t>
      </w:r>
      <w:r w:rsidR="00096D03">
        <w:t xml:space="preserve">CSI </w:t>
      </w:r>
      <w:proofErr w:type="spellStart"/>
      <w:r w:rsidR="00096D03">
        <w:t>MasterFormat</w:t>
      </w:r>
      <w:proofErr w:type="spellEnd"/>
      <w:r w:rsidR="00096D03">
        <w:t xml:space="preserve"> Section </w:t>
      </w:r>
      <w:r>
        <w:t>01 74 00.</w:t>
      </w:r>
    </w:p>
    <w:p w:rsidR="00B620A3" w:rsidP="00F46D36" w:rsidRDefault="00B620A3" w14:paraId="2CC98D54" w14:textId="77777777">
      <w:pPr>
        <w:pStyle w:val="Heading1"/>
        <w:numPr>
          <w:ilvl w:val="1"/>
          <w:numId w:val="1"/>
        </w:numPr>
      </w:pPr>
      <w:r w:rsidRPr="00B620A3">
        <w:t>Protecting Installed Construction</w:t>
      </w:r>
    </w:p>
    <w:p w:rsidR="00915B87" w:rsidP="009A24A0" w:rsidRDefault="00346ADD" w14:paraId="2CC98D55" w14:textId="540FDB89">
      <w:pPr>
        <w:pStyle w:val="Heading2"/>
        <w:numPr>
          <w:ilvl w:val="0"/>
          <w:numId w:val="41"/>
        </w:numPr>
      </w:pPr>
      <w:r>
        <w:t xml:space="preserve">Comply with </w:t>
      </w:r>
      <w:r w:rsidR="00096D03">
        <w:t xml:space="preserve">CSI </w:t>
      </w:r>
      <w:proofErr w:type="spellStart"/>
      <w:r w:rsidR="00096D03">
        <w:t>MasterFormat</w:t>
      </w:r>
      <w:proofErr w:type="spellEnd"/>
      <w:r w:rsidR="00096D03">
        <w:t xml:space="preserve"> Section </w:t>
      </w:r>
      <w:r>
        <w:t>07 76 00.</w:t>
      </w:r>
    </w:p>
    <w:p w:rsidR="00915B87" w:rsidP="009A24A0" w:rsidRDefault="00346ADD" w14:paraId="2CC98D56" w14:textId="77777777">
      <w:pPr>
        <w:pStyle w:val="Heading2"/>
        <w:numPr>
          <w:ilvl w:val="0"/>
          <w:numId w:val="41"/>
        </w:numPr>
      </w:pPr>
      <w:r>
        <w:t>Protecting windows from damage by chemicals, solvents, paint or other construction operations that may cause damage.</w:t>
      </w:r>
    </w:p>
    <w:p w:rsidR="0096344E" w:rsidP="00346ADD" w:rsidRDefault="0096344E" w14:paraId="2CC98D57" w14:textId="77777777">
      <w:pPr>
        <w:pStyle w:val="NoSpacing"/>
        <w:jc w:val="center"/>
      </w:pPr>
    </w:p>
    <w:p w:rsidRPr="00915B87" w:rsidR="00915B87" w:rsidP="00346ADD" w:rsidRDefault="00346ADD" w14:paraId="2CC98D58"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headerReference w:type="default" r:id="Rbf4a5857f1ac45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78A4" w:rsidP="00CC06BA" w:rsidRDefault="008D78A4" w14:paraId="2CC98D5B" w14:textId="77777777">
      <w:pPr>
        <w:spacing w:after="0" w:line="240" w:lineRule="auto"/>
      </w:pPr>
      <w:r>
        <w:separator/>
      </w:r>
    </w:p>
  </w:endnote>
  <w:endnote w:type="continuationSeparator" w:id="0">
    <w:p w:rsidR="008D78A4" w:rsidP="00CC06BA" w:rsidRDefault="008D78A4" w14:paraId="2CC98D5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6D36" w:rsidR="004F3F62" w:rsidP="00CC06BA" w:rsidRDefault="004F3F62" w14:paraId="2CC98D60" w14:textId="5CA98709">
    <w:pPr>
      <w:pStyle w:val="Footer"/>
      <w:jc w:val="center"/>
      <w:rPr>
        <w:rFonts w:cs="Arial"/>
        <w:sz w:val="20"/>
        <w:szCs w:val="20"/>
      </w:rPr>
    </w:pPr>
    <w:r w:rsidRPr="27F8646C" w:rsidR="27F8646C">
      <w:rPr>
        <w:rFonts w:cs="Arial"/>
        <w:sz w:val="20"/>
        <w:szCs w:val="20"/>
      </w:rPr>
      <w:t xml:space="preserve">Doc. 64339 Rev. </w:t>
    </w:r>
    <w:r w:rsidRPr="27F8646C" w:rsidR="27F8646C">
      <w:rPr>
        <w:rFonts w:cs="Arial"/>
        <w:sz w:val="20"/>
        <w:szCs w:val="20"/>
      </w:rPr>
      <w:t>6</w:t>
    </w:r>
    <w:r w:rsidRPr="27F8646C" w:rsidR="27F8646C">
      <w:rPr>
        <w:rFonts w:cs="Arial"/>
        <w:sz w:val="20"/>
        <w:szCs w:val="20"/>
      </w:rPr>
      <w:t>/2</w:t>
    </w:r>
    <w:r w:rsidRPr="27F8646C" w:rsidR="27F8646C">
      <w:rPr>
        <w:rFonts w:cs="Arial"/>
        <w:sz w:val="20"/>
        <w:szCs w:val="20"/>
      </w:rPr>
      <w:t>4</w:t>
    </w:r>
    <w:r w:rsidRPr="27F8646C" w:rsidR="27F8646C">
      <w:rPr>
        <w:rFonts w:cs="Arial"/>
        <w:sz w:val="20"/>
        <w:szCs w:val="20"/>
      </w:rPr>
      <w:t>/202</w:t>
    </w:r>
    <w:r w:rsidRPr="27F8646C" w:rsidR="27F8646C">
      <w:rPr>
        <w:rFonts w:cs="Arial"/>
        <w:sz w:val="20"/>
        <w:szCs w:val="20"/>
      </w:rPr>
      <w:t>4</w:t>
    </w:r>
    <w:r w:rsidRPr="27F8646C" w:rsidR="27F8646C">
      <w:rPr>
        <w:rFonts w:cs="Arial"/>
        <w:sz w:val="20"/>
        <w:szCs w:val="20"/>
      </w:rPr>
      <w:t xml:space="preserve"> Section 08 52 00 ~ </w:t>
    </w:r>
    <w:r w:rsidRPr="27F8646C">
      <w:rPr>
        <w:rFonts w:cs="Arial"/>
        <w:noProof/>
        <w:sz w:val="20"/>
        <w:szCs w:val="20"/>
      </w:rPr>
      <w:fldChar w:fldCharType="begin"/>
    </w:r>
    <w:r w:rsidRPr="27F8646C">
      <w:rPr>
        <w:rFonts w:cs="Arial"/>
        <w:sz w:val="20"/>
        <w:szCs w:val="20"/>
      </w:rPr>
      <w:instrText xml:space="preserve"> PAGE    \* MERGEFORMAT </w:instrText>
    </w:r>
    <w:r w:rsidRPr="27F8646C">
      <w:rPr>
        <w:rFonts w:cs="Arial"/>
        <w:sz w:val="20"/>
        <w:szCs w:val="20"/>
      </w:rPr>
      <w:fldChar w:fldCharType="separate"/>
    </w:r>
    <w:r w:rsidRPr="27F8646C" w:rsidR="27F8646C">
      <w:rPr>
        <w:rFonts w:cs="Arial"/>
        <w:noProof/>
        <w:sz w:val="20"/>
        <w:szCs w:val="20"/>
      </w:rPr>
      <w:t>2</w:t>
    </w:r>
    <w:r w:rsidRPr="27F8646C">
      <w:rPr>
        <w:rFonts w:cs="Arial"/>
        <w:noProof/>
        <w:sz w:val="20"/>
        <w:szCs w:val="20"/>
      </w:rPr>
      <w:fldChar w:fldCharType="end"/>
    </w:r>
    <w:r w:rsidRPr="27F8646C" w:rsidR="27F8646C">
      <w:rPr>
        <w:rFonts w:cs="Arial"/>
        <w:sz w:val="20"/>
        <w:szCs w:val="20"/>
      </w:rPr>
      <w:t xml:space="preserve"> ~ Ultimate</w:t>
    </w:r>
    <w:r w:rsidRPr="27F8646C" w:rsidR="27F8646C">
      <w:rPr>
        <w:rFonts w:cs="Arial"/>
        <w:sz w:val="20"/>
        <w:szCs w:val="20"/>
      </w:rPr>
      <w:t xml:space="preserve"> Wood</w:t>
    </w:r>
    <w:r w:rsidRPr="27F8646C" w:rsidR="27F8646C">
      <w:rPr>
        <w:rFonts w:cs="Arial"/>
        <w:sz w:val="20"/>
        <w:szCs w:val="20"/>
      </w:rPr>
      <w:t xml:space="preserve"> Double Hung Window</w:t>
    </w:r>
  </w:p>
  <w:p w:rsidRPr="00F46D36" w:rsidR="004F3F62" w:rsidP="00CC06BA" w:rsidRDefault="004F3F62" w14:paraId="2CC98D61" w14:textId="5193FB9C">
    <w:pPr>
      <w:pStyle w:val="Footer"/>
      <w:jc w:val="center"/>
      <w:rPr>
        <w:rFonts w:cs="Arial"/>
        <w:sz w:val="20"/>
        <w:szCs w:val="20"/>
      </w:rPr>
    </w:pPr>
    <w:r w:rsidRPr="00F46D36">
      <w:rPr>
        <w:rFonts w:cs="Arial"/>
        <w:sz w:val="20"/>
        <w:szCs w:val="20"/>
      </w:rPr>
      <w:t xml:space="preserve">CHECK MARVIN ONLINE DOCS FOR LATEST VERSION Printed on: </w:t>
    </w:r>
    <w:r w:rsidRPr="00F46D36" w:rsidR="00240404">
      <w:rPr>
        <w:rFonts w:cs="Arial"/>
        <w:sz w:val="20"/>
        <w:szCs w:val="20"/>
      </w:rPr>
      <w:fldChar w:fldCharType="begin"/>
    </w:r>
    <w:r w:rsidRPr="00F46D36">
      <w:rPr>
        <w:rFonts w:cs="Arial"/>
        <w:sz w:val="20"/>
        <w:szCs w:val="20"/>
      </w:rPr>
      <w:instrText xml:space="preserve"> DATE \@ "M/d/yyyy h:mm am/pm" </w:instrText>
    </w:r>
    <w:r w:rsidRPr="00F46D36" w:rsidR="00240404">
      <w:rPr>
        <w:rFonts w:cs="Arial"/>
        <w:sz w:val="20"/>
        <w:szCs w:val="20"/>
      </w:rPr>
      <w:fldChar w:fldCharType="separate"/>
    </w:r>
    <w:r w:rsidR="00D57812">
      <w:rPr>
        <w:rFonts w:cs="Arial"/>
        <w:noProof/>
        <w:sz w:val="20"/>
        <w:szCs w:val="20"/>
      </w:rPr>
      <w:t>9/8/2023 3:56 PM</w:t>
    </w:r>
    <w:r w:rsidRPr="00F46D36" w:rsidR="00240404">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4F3F62" w:rsidP="00CC06BA" w:rsidRDefault="004F3F62" w14:paraId="2CC98D64" w14:textId="6EB2BF47">
    <w:pPr>
      <w:pStyle w:val="Footer"/>
      <w:jc w:val="center"/>
      <w:rPr>
        <w:rFonts w:cs="Arial"/>
        <w:sz w:val="20"/>
        <w:szCs w:val="20"/>
      </w:rPr>
    </w:pPr>
    <w:r w:rsidRPr="27F8646C" w:rsidR="27F8646C">
      <w:rPr>
        <w:rFonts w:cs="Arial"/>
        <w:sz w:val="20"/>
        <w:szCs w:val="20"/>
      </w:rPr>
      <w:t>Doc. 64339 Rev.</w:t>
    </w:r>
    <w:r w:rsidRPr="27F8646C" w:rsidR="27F8646C">
      <w:rPr>
        <w:rFonts w:cs="Arial"/>
        <w:sz w:val="20"/>
        <w:szCs w:val="20"/>
      </w:rPr>
      <w:t xml:space="preserve"> </w:t>
    </w:r>
    <w:r w:rsidRPr="27F8646C" w:rsidR="27F8646C">
      <w:rPr>
        <w:rFonts w:cs="Arial"/>
        <w:sz w:val="20"/>
        <w:szCs w:val="20"/>
      </w:rPr>
      <w:t>6</w:t>
    </w:r>
    <w:r w:rsidRPr="27F8646C" w:rsidR="27F8646C">
      <w:rPr>
        <w:rFonts w:cs="Arial"/>
        <w:sz w:val="20"/>
        <w:szCs w:val="20"/>
      </w:rPr>
      <w:t>/2</w:t>
    </w:r>
    <w:r w:rsidRPr="27F8646C" w:rsidR="27F8646C">
      <w:rPr>
        <w:rFonts w:cs="Arial"/>
        <w:sz w:val="20"/>
        <w:szCs w:val="20"/>
      </w:rPr>
      <w:t>4</w:t>
    </w:r>
    <w:r w:rsidRPr="27F8646C" w:rsidR="27F8646C">
      <w:rPr>
        <w:rFonts w:cs="Arial"/>
        <w:sz w:val="20"/>
        <w:szCs w:val="20"/>
      </w:rPr>
      <w:t>/202</w:t>
    </w:r>
    <w:r w:rsidRPr="27F8646C" w:rsidR="27F8646C">
      <w:rPr>
        <w:rFonts w:cs="Arial"/>
        <w:sz w:val="20"/>
        <w:szCs w:val="20"/>
      </w:rPr>
      <w:t>4</w:t>
    </w:r>
    <w:r w:rsidRPr="27F8646C" w:rsidR="27F8646C">
      <w:rPr>
        <w:rFonts w:cs="Arial"/>
        <w:sz w:val="20"/>
        <w:szCs w:val="20"/>
      </w:rPr>
      <w:t xml:space="preserve"> Section 08 52 00 </w:t>
    </w:r>
    <w:r w:rsidRPr="27F8646C" w:rsidR="27F8646C">
      <w:rPr>
        <w:rFonts w:cs="Arial"/>
        <w:sz w:val="20"/>
        <w:szCs w:val="20"/>
      </w:rPr>
      <w:t xml:space="preserve">~ </w:t>
    </w:r>
    <w:r w:rsidRPr="27F8646C">
      <w:rPr>
        <w:rFonts w:cs="Arial"/>
        <w:noProof/>
        <w:sz w:val="20"/>
        <w:szCs w:val="20"/>
      </w:rPr>
      <w:fldChar w:fldCharType="begin"/>
    </w:r>
    <w:r w:rsidRPr="27F8646C">
      <w:rPr>
        <w:rFonts w:cs="Arial"/>
        <w:sz w:val="20"/>
        <w:szCs w:val="20"/>
      </w:rPr>
      <w:instrText xml:space="preserve"> PAGE    \* MERGEFORMAT </w:instrText>
    </w:r>
    <w:r w:rsidRPr="27F8646C">
      <w:rPr>
        <w:rFonts w:cs="Arial"/>
        <w:sz w:val="20"/>
        <w:szCs w:val="20"/>
      </w:rPr>
      <w:fldChar w:fldCharType="separate"/>
    </w:r>
    <w:r w:rsidRPr="27F8646C" w:rsidR="27F8646C">
      <w:rPr>
        <w:rFonts w:cs="Arial"/>
        <w:noProof/>
        <w:sz w:val="20"/>
        <w:szCs w:val="20"/>
      </w:rPr>
      <w:t>1</w:t>
    </w:r>
    <w:r w:rsidRPr="27F8646C">
      <w:rPr>
        <w:rFonts w:cs="Arial"/>
        <w:noProof/>
        <w:sz w:val="20"/>
        <w:szCs w:val="20"/>
      </w:rPr>
      <w:fldChar w:fldCharType="end"/>
    </w:r>
    <w:r w:rsidRPr="27F8646C" w:rsidR="27F8646C">
      <w:rPr>
        <w:rFonts w:cs="Arial"/>
        <w:sz w:val="20"/>
        <w:szCs w:val="20"/>
      </w:rPr>
      <w:t xml:space="preserve"> ~ Ultimate</w:t>
    </w:r>
    <w:r w:rsidRPr="27F8646C" w:rsidR="27F8646C">
      <w:rPr>
        <w:rFonts w:cs="Arial"/>
        <w:sz w:val="20"/>
        <w:szCs w:val="20"/>
      </w:rPr>
      <w:t xml:space="preserve"> Wood</w:t>
    </w:r>
    <w:r w:rsidRPr="27F8646C" w:rsidR="27F8646C">
      <w:rPr>
        <w:rFonts w:cs="Arial"/>
        <w:sz w:val="20"/>
        <w:szCs w:val="20"/>
      </w:rPr>
      <w:t xml:space="preserve"> Double Hung</w:t>
    </w:r>
  </w:p>
  <w:p w:rsidRPr="00CC06BA" w:rsidR="004F3F62" w:rsidP="00CC06BA" w:rsidRDefault="004F3F62" w14:paraId="2CC98D65" w14:textId="2C237495">
    <w:pPr>
      <w:pStyle w:val="Footer"/>
      <w:jc w:val="center"/>
      <w:rPr>
        <w:rFonts w:cs="Arial"/>
        <w:sz w:val="20"/>
        <w:szCs w:val="20"/>
      </w:rPr>
    </w:pPr>
    <w:r w:rsidRPr="00CC06BA">
      <w:rPr>
        <w:rFonts w:cs="Arial"/>
        <w:sz w:val="20"/>
        <w:szCs w:val="20"/>
      </w:rPr>
      <w:t xml:space="preserve">CHECK MARVIN ONLINE DOCS FOR LATEST VERSION Printed on: </w:t>
    </w:r>
    <w:r w:rsidRPr="00CC06BA" w:rsidR="00240404">
      <w:rPr>
        <w:rFonts w:cs="Arial"/>
        <w:sz w:val="20"/>
        <w:szCs w:val="20"/>
      </w:rPr>
      <w:fldChar w:fldCharType="begin"/>
    </w:r>
    <w:r w:rsidRPr="00CC06BA">
      <w:rPr>
        <w:rFonts w:cs="Arial"/>
        <w:sz w:val="20"/>
        <w:szCs w:val="20"/>
      </w:rPr>
      <w:instrText xml:space="preserve"> DATE \@ "M/d/yyyy h:mm am/pm" </w:instrText>
    </w:r>
    <w:r w:rsidRPr="00CC06BA" w:rsidR="00240404">
      <w:rPr>
        <w:rFonts w:cs="Arial"/>
        <w:sz w:val="20"/>
        <w:szCs w:val="20"/>
      </w:rPr>
      <w:fldChar w:fldCharType="separate"/>
    </w:r>
    <w:r w:rsidR="00D57812">
      <w:rPr>
        <w:rFonts w:cs="Arial"/>
        <w:noProof/>
        <w:sz w:val="20"/>
        <w:szCs w:val="20"/>
      </w:rPr>
      <w:t>9/8/2023 3:56 PM</w:t>
    </w:r>
    <w:r w:rsidRPr="00CC06BA" w:rsidR="00240404">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78A4" w:rsidP="00CC06BA" w:rsidRDefault="008D78A4" w14:paraId="2CC98D59" w14:textId="77777777">
      <w:pPr>
        <w:spacing w:after="0" w:line="240" w:lineRule="auto"/>
      </w:pPr>
      <w:r>
        <w:separator/>
      </w:r>
    </w:p>
  </w:footnote>
  <w:footnote w:type="continuationSeparator" w:id="0">
    <w:p w:rsidR="008D78A4" w:rsidP="00CC06BA" w:rsidRDefault="008D78A4" w14:paraId="2CC98D5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4F3F62" w:rsidP="00CC06BA" w:rsidRDefault="004F3F62" w14:paraId="2CC98D62" w14:textId="77777777">
    <w:pPr>
      <w:pStyle w:val="Header"/>
      <w:jc w:val="center"/>
      <w:rPr>
        <w:rFonts w:cs="Arial"/>
        <w:b/>
      </w:rPr>
    </w:pPr>
    <w:r w:rsidRPr="00453738">
      <w:rPr>
        <w:rFonts w:cs="Arial"/>
        <w:b/>
      </w:rPr>
      <w:t>Section</w:t>
    </w:r>
    <w:r>
      <w:rPr>
        <w:rFonts w:cs="Arial"/>
        <w:b/>
      </w:rPr>
      <w:t xml:space="preserve"> 08 52 00</w:t>
    </w:r>
  </w:p>
  <w:p w:rsidRPr="00453738" w:rsidR="004F3F62" w:rsidP="00CC06BA" w:rsidRDefault="004F3F62" w14:paraId="2CC98D63" w14:textId="0FDF4C5C">
    <w:pPr>
      <w:pStyle w:val="Header"/>
      <w:jc w:val="center"/>
      <w:rPr>
        <w:rFonts w:cs="Arial"/>
        <w:b/>
      </w:rPr>
    </w:pPr>
    <w:r>
      <w:rPr>
        <w:rFonts w:cs="Arial"/>
        <w:b/>
      </w:rPr>
      <w:t>Ultimate</w:t>
    </w:r>
    <w:r w:rsidR="00622C11">
      <w:rPr>
        <w:rFonts w:cs="Arial"/>
        <w:b/>
      </w:rPr>
      <w:t xml:space="preserve"> Wood</w:t>
    </w:r>
    <w:r>
      <w:rPr>
        <w:rFonts w:cs="Arial"/>
        <w:b/>
      </w:rPr>
      <w:t xml:space="preserve"> Double Hung Collection</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F8646C" w:rsidTr="27F8646C" w14:paraId="05C8A0CC">
      <w:trPr>
        <w:trHeight w:val="300"/>
      </w:trPr>
      <w:tc>
        <w:tcPr>
          <w:tcW w:w="3120" w:type="dxa"/>
          <w:tcMar/>
        </w:tcPr>
        <w:p w:rsidR="27F8646C" w:rsidP="27F8646C" w:rsidRDefault="27F8646C" w14:paraId="2F3602DE" w14:textId="33122734">
          <w:pPr>
            <w:pStyle w:val="Header"/>
            <w:bidi w:val="0"/>
            <w:ind w:left="-115"/>
            <w:jc w:val="left"/>
          </w:pPr>
        </w:p>
      </w:tc>
      <w:tc>
        <w:tcPr>
          <w:tcW w:w="3120" w:type="dxa"/>
          <w:tcMar/>
        </w:tcPr>
        <w:p w:rsidR="27F8646C" w:rsidP="27F8646C" w:rsidRDefault="27F8646C" w14:paraId="5B2622B0" w14:textId="6429951F">
          <w:pPr>
            <w:pStyle w:val="Header"/>
            <w:bidi w:val="0"/>
            <w:jc w:val="center"/>
          </w:pPr>
        </w:p>
      </w:tc>
      <w:tc>
        <w:tcPr>
          <w:tcW w:w="3120" w:type="dxa"/>
          <w:tcMar/>
        </w:tcPr>
        <w:p w:rsidR="27F8646C" w:rsidP="27F8646C" w:rsidRDefault="27F8646C" w14:paraId="23A08066" w14:textId="7051184D">
          <w:pPr>
            <w:pStyle w:val="Header"/>
            <w:bidi w:val="0"/>
            <w:ind w:right="-115"/>
            <w:jc w:val="right"/>
          </w:pPr>
        </w:p>
      </w:tc>
    </w:tr>
  </w:tbl>
  <w:p w:rsidR="27F8646C" w:rsidP="27F8646C" w:rsidRDefault="27F8646C" w14:paraId="57A41EA0" w14:textId="498723D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E7E4BF44"/>
    <w:lvl w:ilvl="0" w:tplc="303848FA">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62657C45"/>
    <w:multiLevelType w:val="hybridMultilevel"/>
    <w:tmpl w:val="DBACD642"/>
    <w:lvl w:ilvl="0" w:tplc="55CCF3C2">
      <w:start w:val="1"/>
      <w:numFmt w:val="lowerLetter"/>
      <w:pStyle w:val="Heading4"/>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FAA5FE4"/>
    <w:multiLevelType w:val="hybridMultilevel"/>
    <w:tmpl w:val="79FE75BE"/>
    <w:lvl w:ilvl="0" w:tplc="824C285A">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491065779">
    <w:abstractNumId w:val="2"/>
  </w:num>
  <w:num w:numId="2" w16cid:durableId="1535655677">
    <w:abstractNumId w:val="0"/>
    <w:lvlOverride w:ilvl="0">
      <w:startOverride w:val="1"/>
    </w:lvlOverride>
  </w:num>
  <w:num w:numId="3" w16cid:durableId="1725062893">
    <w:abstractNumId w:val="0"/>
    <w:lvlOverride w:ilvl="0">
      <w:startOverride w:val="1"/>
    </w:lvlOverride>
  </w:num>
  <w:num w:numId="4" w16cid:durableId="558515607">
    <w:abstractNumId w:val="3"/>
    <w:lvlOverride w:ilvl="0">
      <w:startOverride w:val="1"/>
    </w:lvlOverride>
  </w:num>
  <w:num w:numId="5" w16cid:durableId="1088619116">
    <w:abstractNumId w:val="0"/>
    <w:lvlOverride w:ilvl="0">
      <w:startOverride w:val="1"/>
    </w:lvlOverride>
  </w:num>
  <w:num w:numId="6" w16cid:durableId="1374037619">
    <w:abstractNumId w:val="0"/>
    <w:lvlOverride w:ilvl="0">
      <w:startOverride w:val="1"/>
    </w:lvlOverride>
  </w:num>
  <w:num w:numId="7" w16cid:durableId="257562671">
    <w:abstractNumId w:val="3"/>
    <w:lvlOverride w:ilvl="0">
      <w:startOverride w:val="1"/>
    </w:lvlOverride>
  </w:num>
  <w:num w:numId="8" w16cid:durableId="1342245773">
    <w:abstractNumId w:val="0"/>
    <w:lvlOverride w:ilvl="0">
      <w:startOverride w:val="1"/>
    </w:lvlOverride>
  </w:num>
  <w:num w:numId="9" w16cid:durableId="1158887029">
    <w:abstractNumId w:val="3"/>
    <w:lvlOverride w:ilvl="0">
      <w:startOverride w:val="1"/>
    </w:lvlOverride>
  </w:num>
  <w:num w:numId="10" w16cid:durableId="1238783203">
    <w:abstractNumId w:val="0"/>
    <w:lvlOverride w:ilvl="0">
      <w:startOverride w:val="1"/>
    </w:lvlOverride>
  </w:num>
  <w:num w:numId="11" w16cid:durableId="1505246662">
    <w:abstractNumId w:val="0"/>
    <w:lvlOverride w:ilvl="0">
      <w:startOverride w:val="1"/>
    </w:lvlOverride>
  </w:num>
  <w:num w:numId="12" w16cid:durableId="2143883958">
    <w:abstractNumId w:val="0"/>
    <w:lvlOverride w:ilvl="0">
      <w:startOverride w:val="1"/>
    </w:lvlOverride>
  </w:num>
  <w:num w:numId="13" w16cid:durableId="1136139075">
    <w:abstractNumId w:val="0"/>
    <w:lvlOverride w:ilvl="0">
      <w:startOverride w:val="1"/>
    </w:lvlOverride>
  </w:num>
  <w:num w:numId="14" w16cid:durableId="736437662">
    <w:abstractNumId w:val="0"/>
    <w:lvlOverride w:ilvl="0">
      <w:startOverride w:val="1"/>
    </w:lvlOverride>
  </w:num>
  <w:num w:numId="15" w16cid:durableId="1370301111">
    <w:abstractNumId w:val="3"/>
    <w:lvlOverride w:ilvl="0">
      <w:startOverride w:val="1"/>
    </w:lvlOverride>
  </w:num>
  <w:num w:numId="16" w16cid:durableId="442067917">
    <w:abstractNumId w:val="0"/>
    <w:lvlOverride w:ilvl="0">
      <w:startOverride w:val="1"/>
    </w:lvlOverride>
  </w:num>
  <w:num w:numId="17" w16cid:durableId="1445878334">
    <w:abstractNumId w:val="3"/>
    <w:lvlOverride w:ilvl="0">
      <w:startOverride w:val="1"/>
    </w:lvlOverride>
  </w:num>
  <w:num w:numId="18" w16cid:durableId="1654412651">
    <w:abstractNumId w:val="0"/>
    <w:lvlOverride w:ilvl="0">
      <w:startOverride w:val="1"/>
    </w:lvlOverride>
  </w:num>
  <w:num w:numId="19" w16cid:durableId="311719327">
    <w:abstractNumId w:val="3"/>
    <w:lvlOverride w:ilvl="0">
      <w:startOverride w:val="1"/>
    </w:lvlOverride>
  </w:num>
  <w:num w:numId="20" w16cid:durableId="1464037247">
    <w:abstractNumId w:val="3"/>
    <w:lvlOverride w:ilvl="0">
      <w:startOverride w:val="1"/>
    </w:lvlOverride>
  </w:num>
  <w:num w:numId="21" w16cid:durableId="293828902">
    <w:abstractNumId w:val="0"/>
    <w:lvlOverride w:ilvl="0">
      <w:startOverride w:val="1"/>
    </w:lvlOverride>
  </w:num>
  <w:num w:numId="22" w16cid:durableId="1633439980">
    <w:abstractNumId w:val="0"/>
    <w:lvlOverride w:ilvl="0">
      <w:startOverride w:val="1"/>
    </w:lvlOverride>
  </w:num>
  <w:num w:numId="23" w16cid:durableId="1257516690">
    <w:abstractNumId w:val="3"/>
    <w:lvlOverride w:ilvl="0">
      <w:startOverride w:val="1"/>
    </w:lvlOverride>
  </w:num>
  <w:num w:numId="24" w16cid:durableId="113258861">
    <w:abstractNumId w:val="3"/>
    <w:lvlOverride w:ilvl="0">
      <w:startOverride w:val="1"/>
    </w:lvlOverride>
  </w:num>
  <w:num w:numId="25" w16cid:durableId="579565585">
    <w:abstractNumId w:val="3"/>
    <w:lvlOverride w:ilvl="0">
      <w:startOverride w:val="1"/>
    </w:lvlOverride>
  </w:num>
  <w:num w:numId="26" w16cid:durableId="2057579703">
    <w:abstractNumId w:val="0"/>
    <w:lvlOverride w:ilvl="0">
      <w:startOverride w:val="1"/>
    </w:lvlOverride>
  </w:num>
  <w:num w:numId="27" w16cid:durableId="1806697598">
    <w:abstractNumId w:val="3"/>
    <w:lvlOverride w:ilvl="0">
      <w:startOverride w:val="1"/>
    </w:lvlOverride>
  </w:num>
  <w:num w:numId="28" w16cid:durableId="2115859972">
    <w:abstractNumId w:val="3"/>
    <w:lvlOverride w:ilvl="0">
      <w:startOverride w:val="1"/>
    </w:lvlOverride>
  </w:num>
  <w:num w:numId="29" w16cid:durableId="931936271">
    <w:abstractNumId w:val="0"/>
    <w:lvlOverride w:ilvl="0">
      <w:startOverride w:val="1"/>
    </w:lvlOverride>
  </w:num>
  <w:num w:numId="30" w16cid:durableId="1770613526">
    <w:abstractNumId w:val="3"/>
  </w:num>
  <w:num w:numId="31" w16cid:durableId="442463131">
    <w:abstractNumId w:val="0"/>
    <w:lvlOverride w:ilvl="0">
      <w:startOverride w:val="1"/>
    </w:lvlOverride>
  </w:num>
  <w:num w:numId="32" w16cid:durableId="951672519">
    <w:abstractNumId w:val="3"/>
    <w:lvlOverride w:ilvl="0">
      <w:startOverride w:val="1"/>
    </w:lvlOverride>
  </w:num>
  <w:num w:numId="33" w16cid:durableId="985281235">
    <w:abstractNumId w:val="0"/>
    <w:lvlOverride w:ilvl="0">
      <w:startOverride w:val="1"/>
    </w:lvlOverride>
  </w:num>
  <w:num w:numId="34" w16cid:durableId="1682199885">
    <w:abstractNumId w:val="3"/>
    <w:lvlOverride w:ilvl="0">
      <w:startOverride w:val="1"/>
    </w:lvlOverride>
  </w:num>
  <w:num w:numId="35" w16cid:durableId="1845705649">
    <w:abstractNumId w:val="0"/>
    <w:lvlOverride w:ilvl="0">
      <w:startOverride w:val="1"/>
    </w:lvlOverride>
  </w:num>
  <w:num w:numId="36" w16cid:durableId="117140002">
    <w:abstractNumId w:val="3"/>
    <w:lvlOverride w:ilvl="0">
      <w:startOverride w:val="1"/>
    </w:lvlOverride>
  </w:num>
  <w:num w:numId="37" w16cid:durableId="1874608443">
    <w:abstractNumId w:val="3"/>
    <w:lvlOverride w:ilvl="0">
      <w:startOverride w:val="1"/>
    </w:lvlOverride>
  </w:num>
  <w:num w:numId="38" w16cid:durableId="1217201993">
    <w:abstractNumId w:val="0"/>
    <w:lvlOverride w:ilvl="0">
      <w:startOverride w:val="1"/>
    </w:lvlOverride>
  </w:num>
  <w:num w:numId="39" w16cid:durableId="64495074">
    <w:abstractNumId w:val="0"/>
    <w:lvlOverride w:ilvl="0">
      <w:startOverride w:val="1"/>
    </w:lvlOverride>
  </w:num>
  <w:num w:numId="40" w16cid:durableId="1354962960">
    <w:abstractNumId w:val="0"/>
    <w:lvlOverride w:ilvl="0">
      <w:startOverride w:val="1"/>
    </w:lvlOverride>
  </w:num>
  <w:num w:numId="41" w16cid:durableId="1165896356">
    <w:abstractNumId w:val="0"/>
    <w:lvlOverride w:ilvl="0">
      <w:startOverride w:val="1"/>
    </w:lvlOverride>
  </w:num>
  <w:num w:numId="42" w16cid:durableId="1723405294">
    <w:abstractNumId w:val="0"/>
  </w:num>
  <w:num w:numId="43" w16cid:durableId="824124320">
    <w:abstractNumId w:val="0"/>
    <w:lvlOverride w:ilvl="0">
      <w:startOverride w:val="1"/>
    </w:lvlOverride>
  </w:num>
  <w:num w:numId="44" w16cid:durableId="1852180177">
    <w:abstractNumId w:val="3"/>
    <w:lvlOverride w:ilvl="0">
      <w:startOverride w:val="1"/>
    </w:lvlOverride>
  </w:num>
  <w:num w:numId="45" w16cid:durableId="1355956107">
    <w:abstractNumId w:val="3"/>
    <w:lvlOverride w:ilvl="0">
      <w:startOverride w:val="1"/>
    </w:lvlOverride>
  </w:num>
  <w:num w:numId="46" w16cid:durableId="1554735221">
    <w:abstractNumId w:val="0"/>
    <w:lvlOverride w:ilvl="0">
      <w:startOverride w:val="1"/>
    </w:lvlOverride>
  </w:num>
  <w:num w:numId="47" w16cid:durableId="1788960230">
    <w:abstractNumId w:val="3"/>
    <w:lvlOverride w:ilvl="0">
      <w:startOverride w:val="1"/>
    </w:lvlOverride>
  </w:num>
  <w:num w:numId="48" w16cid:durableId="1618103107">
    <w:abstractNumId w:val="3"/>
    <w:lvlOverride w:ilvl="0">
      <w:startOverride w:val="1"/>
    </w:lvlOverride>
  </w:num>
  <w:num w:numId="49" w16cid:durableId="486822676">
    <w:abstractNumId w:val="3"/>
    <w:lvlOverride w:ilvl="0">
      <w:startOverride w:val="1"/>
    </w:lvlOverride>
  </w:num>
  <w:num w:numId="50" w16cid:durableId="521286617">
    <w:abstractNumId w:val="0"/>
    <w:lvlOverride w:ilvl="0">
      <w:startOverride w:val="1"/>
    </w:lvlOverride>
  </w:num>
  <w:num w:numId="51" w16cid:durableId="378894518">
    <w:abstractNumId w:val="3"/>
    <w:lvlOverride w:ilvl="0">
      <w:startOverride w:val="1"/>
    </w:lvlOverride>
  </w:num>
  <w:num w:numId="52" w16cid:durableId="135805976">
    <w:abstractNumId w:val="0"/>
    <w:lvlOverride w:ilvl="0">
      <w:startOverride w:val="1"/>
    </w:lvlOverride>
  </w:num>
  <w:num w:numId="53" w16cid:durableId="1073355415">
    <w:abstractNumId w:val="0"/>
    <w:lvlOverride w:ilvl="0">
      <w:startOverride w:val="1"/>
    </w:lvlOverride>
  </w:num>
  <w:num w:numId="54" w16cid:durableId="980767827">
    <w:abstractNumId w:val="3"/>
    <w:lvlOverride w:ilvl="0">
      <w:startOverride w:val="1"/>
    </w:lvlOverride>
  </w:num>
  <w:num w:numId="55" w16cid:durableId="1362627710">
    <w:abstractNumId w:val="3"/>
    <w:lvlOverride w:ilvl="0">
      <w:startOverride w:val="1"/>
    </w:lvlOverride>
  </w:num>
  <w:num w:numId="56" w16cid:durableId="137184992">
    <w:abstractNumId w:val="3"/>
    <w:lvlOverride w:ilvl="0">
      <w:startOverride w:val="1"/>
    </w:lvlOverride>
  </w:num>
  <w:num w:numId="57" w16cid:durableId="1853452194">
    <w:abstractNumId w:val="3"/>
    <w:lvlOverride w:ilvl="0">
      <w:startOverride w:val="1"/>
    </w:lvlOverride>
  </w:num>
  <w:num w:numId="58" w16cid:durableId="1325233254">
    <w:abstractNumId w:val="0"/>
    <w:lvlOverride w:ilvl="0">
      <w:startOverride w:val="1"/>
    </w:lvlOverride>
  </w:num>
  <w:num w:numId="59" w16cid:durableId="921068341">
    <w:abstractNumId w:val="3"/>
    <w:lvlOverride w:ilvl="0">
      <w:startOverride w:val="1"/>
    </w:lvlOverride>
  </w:num>
  <w:num w:numId="60" w16cid:durableId="266542318">
    <w:abstractNumId w:val="3"/>
    <w:lvlOverride w:ilvl="0">
      <w:startOverride w:val="1"/>
    </w:lvlOverride>
  </w:num>
  <w:num w:numId="61" w16cid:durableId="738595640">
    <w:abstractNumId w:val="3"/>
    <w:lvlOverride w:ilvl="0">
      <w:startOverride w:val="1"/>
    </w:lvlOverride>
  </w:num>
  <w:num w:numId="62" w16cid:durableId="1009648488">
    <w:abstractNumId w:val="3"/>
    <w:lvlOverride w:ilvl="0">
      <w:startOverride w:val="1"/>
    </w:lvlOverride>
  </w:num>
  <w:num w:numId="63" w16cid:durableId="1322003190">
    <w:abstractNumId w:val="3"/>
    <w:lvlOverride w:ilvl="0">
      <w:startOverride w:val="1"/>
    </w:lvlOverride>
  </w:num>
  <w:num w:numId="64" w16cid:durableId="2001034180">
    <w:abstractNumId w:val="3"/>
    <w:lvlOverride w:ilvl="0">
      <w:startOverride w:val="1"/>
    </w:lvlOverride>
  </w:num>
  <w:num w:numId="65" w16cid:durableId="1258754667">
    <w:abstractNumId w:val="0"/>
    <w:lvlOverride w:ilvl="0">
      <w:startOverride w:val="1"/>
    </w:lvlOverride>
  </w:num>
  <w:num w:numId="66" w16cid:durableId="528839742">
    <w:abstractNumId w:val="3"/>
    <w:lvlOverride w:ilvl="0">
      <w:startOverride w:val="1"/>
    </w:lvlOverride>
  </w:num>
  <w:num w:numId="67" w16cid:durableId="873272012">
    <w:abstractNumId w:val="3"/>
    <w:lvlOverride w:ilvl="0">
      <w:startOverride w:val="1"/>
    </w:lvlOverride>
  </w:num>
  <w:num w:numId="68" w16cid:durableId="1185633053">
    <w:abstractNumId w:val="1"/>
  </w:num>
  <w:num w:numId="69" w16cid:durableId="1468278181">
    <w:abstractNumId w:val="1"/>
    <w:lvlOverride w:ilvl="0">
      <w:startOverride w:val="1"/>
    </w:lvlOverride>
  </w:num>
  <w:num w:numId="70" w16cid:durableId="1422683198">
    <w:abstractNumId w:val="1"/>
    <w:lvlOverride w:ilvl="0">
      <w:startOverride w:val="1"/>
    </w:lvlOverride>
  </w:num>
  <w:num w:numId="71" w16cid:durableId="762383047">
    <w:abstractNumId w:val="0"/>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63"/>
    <w:rsid w:val="00017B2C"/>
    <w:rsid w:val="000200CB"/>
    <w:rsid w:val="00061C0B"/>
    <w:rsid w:val="000706E2"/>
    <w:rsid w:val="00085EA2"/>
    <w:rsid w:val="00090451"/>
    <w:rsid w:val="00096D03"/>
    <w:rsid w:val="000B390B"/>
    <w:rsid w:val="000C658A"/>
    <w:rsid w:val="000F1079"/>
    <w:rsid w:val="000F22FC"/>
    <w:rsid w:val="000F7DE5"/>
    <w:rsid w:val="0013701D"/>
    <w:rsid w:val="0014262D"/>
    <w:rsid w:val="00173F60"/>
    <w:rsid w:val="001C1214"/>
    <w:rsid w:val="001E60F6"/>
    <w:rsid w:val="001F5150"/>
    <w:rsid w:val="00207737"/>
    <w:rsid w:val="00215451"/>
    <w:rsid w:val="00240404"/>
    <w:rsid w:val="00260E3B"/>
    <w:rsid w:val="002919E6"/>
    <w:rsid w:val="002A68C6"/>
    <w:rsid w:val="002B12FC"/>
    <w:rsid w:val="002D4730"/>
    <w:rsid w:val="002F3393"/>
    <w:rsid w:val="002F6540"/>
    <w:rsid w:val="002F7960"/>
    <w:rsid w:val="0030003F"/>
    <w:rsid w:val="00301B6B"/>
    <w:rsid w:val="003069BF"/>
    <w:rsid w:val="003431C9"/>
    <w:rsid w:val="00346ADD"/>
    <w:rsid w:val="00372D61"/>
    <w:rsid w:val="00392323"/>
    <w:rsid w:val="003D30C2"/>
    <w:rsid w:val="003F33D6"/>
    <w:rsid w:val="003F3AAD"/>
    <w:rsid w:val="00405124"/>
    <w:rsid w:val="00453738"/>
    <w:rsid w:val="004605E1"/>
    <w:rsid w:val="00470AFB"/>
    <w:rsid w:val="00477118"/>
    <w:rsid w:val="004A70A6"/>
    <w:rsid w:val="004A7DB9"/>
    <w:rsid w:val="004C5499"/>
    <w:rsid w:val="004D4945"/>
    <w:rsid w:val="004E7C18"/>
    <w:rsid w:val="004F3F62"/>
    <w:rsid w:val="0050616F"/>
    <w:rsid w:val="00510124"/>
    <w:rsid w:val="005161D2"/>
    <w:rsid w:val="00534949"/>
    <w:rsid w:val="00535B61"/>
    <w:rsid w:val="0059024F"/>
    <w:rsid w:val="005B13F4"/>
    <w:rsid w:val="005E2E99"/>
    <w:rsid w:val="005F1419"/>
    <w:rsid w:val="0060533E"/>
    <w:rsid w:val="006130E2"/>
    <w:rsid w:val="00622C11"/>
    <w:rsid w:val="00626922"/>
    <w:rsid w:val="00631F02"/>
    <w:rsid w:val="0065743C"/>
    <w:rsid w:val="00660EE3"/>
    <w:rsid w:val="00666F5B"/>
    <w:rsid w:val="00672404"/>
    <w:rsid w:val="00682AC7"/>
    <w:rsid w:val="006A3673"/>
    <w:rsid w:val="006B18E9"/>
    <w:rsid w:val="006C5B60"/>
    <w:rsid w:val="006F3C3D"/>
    <w:rsid w:val="006F6351"/>
    <w:rsid w:val="006F690C"/>
    <w:rsid w:val="00706BF7"/>
    <w:rsid w:val="0071412E"/>
    <w:rsid w:val="00724F8F"/>
    <w:rsid w:val="0073443F"/>
    <w:rsid w:val="00766CE7"/>
    <w:rsid w:val="00771EB7"/>
    <w:rsid w:val="00794E37"/>
    <w:rsid w:val="007B27EF"/>
    <w:rsid w:val="007D1673"/>
    <w:rsid w:val="007F74DA"/>
    <w:rsid w:val="00812463"/>
    <w:rsid w:val="00823CA4"/>
    <w:rsid w:val="0083441C"/>
    <w:rsid w:val="0083702B"/>
    <w:rsid w:val="00865ED7"/>
    <w:rsid w:val="008D78A4"/>
    <w:rsid w:val="008E7B84"/>
    <w:rsid w:val="008F6211"/>
    <w:rsid w:val="00913A30"/>
    <w:rsid w:val="00915B87"/>
    <w:rsid w:val="009303E8"/>
    <w:rsid w:val="00934C64"/>
    <w:rsid w:val="00954885"/>
    <w:rsid w:val="0096344E"/>
    <w:rsid w:val="009A24A0"/>
    <w:rsid w:val="009A2BD5"/>
    <w:rsid w:val="009E3F01"/>
    <w:rsid w:val="009E7115"/>
    <w:rsid w:val="00A165D9"/>
    <w:rsid w:val="00A53A66"/>
    <w:rsid w:val="00A6192C"/>
    <w:rsid w:val="00A6589C"/>
    <w:rsid w:val="00A82359"/>
    <w:rsid w:val="00AA4E2B"/>
    <w:rsid w:val="00AE018C"/>
    <w:rsid w:val="00B22190"/>
    <w:rsid w:val="00B620A3"/>
    <w:rsid w:val="00B65AC3"/>
    <w:rsid w:val="00B801FC"/>
    <w:rsid w:val="00BA4A7A"/>
    <w:rsid w:val="00BB550D"/>
    <w:rsid w:val="00C02F47"/>
    <w:rsid w:val="00C4611B"/>
    <w:rsid w:val="00C57C66"/>
    <w:rsid w:val="00C64D45"/>
    <w:rsid w:val="00C91238"/>
    <w:rsid w:val="00C921D1"/>
    <w:rsid w:val="00CB4EB5"/>
    <w:rsid w:val="00CB64EA"/>
    <w:rsid w:val="00CC06BA"/>
    <w:rsid w:val="00CC6216"/>
    <w:rsid w:val="00D5674B"/>
    <w:rsid w:val="00D576EA"/>
    <w:rsid w:val="00D57812"/>
    <w:rsid w:val="00D667CB"/>
    <w:rsid w:val="00D82AC9"/>
    <w:rsid w:val="00D92099"/>
    <w:rsid w:val="00DA6D49"/>
    <w:rsid w:val="00DA7E76"/>
    <w:rsid w:val="00DD2FAF"/>
    <w:rsid w:val="00DD4771"/>
    <w:rsid w:val="00DF39BF"/>
    <w:rsid w:val="00E40C8C"/>
    <w:rsid w:val="00E54509"/>
    <w:rsid w:val="00EB716E"/>
    <w:rsid w:val="00EC1BA8"/>
    <w:rsid w:val="00EC29DA"/>
    <w:rsid w:val="00ED4E5F"/>
    <w:rsid w:val="00EE2922"/>
    <w:rsid w:val="00EF6C7F"/>
    <w:rsid w:val="00F00E02"/>
    <w:rsid w:val="00F0102D"/>
    <w:rsid w:val="00F46D36"/>
    <w:rsid w:val="00F671E9"/>
    <w:rsid w:val="00F763B7"/>
    <w:rsid w:val="00F8208E"/>
    <w:rsid w:val="00F94956"/>
    <w:rsid w:val="00FC2736"/>
    <w:rsid w:val="00FC685F"/>
    <w:rsid w:val="00FC6E2D"/>
    <w:rsid w:val="00FE574C"/>
    <w:rsid w:val="00FF0339"/>
    <w:rsid w:val="04EEAF1C"/>
    <w:rsid w:val="05B4BD68"/>
    <w:rsid w:val="07EA2148"/>
    <w:rsid w:val="1A9EBCA6"/>
    <w:rsid w:val="1E37EC8A"/>
    <w:rsid w:val="27F8646C"/>
    <w:rsid w:val="3573A53E"/>
    <w:rsid w:val="5B0AC43D"/>
    <w:rsid w:val="67650CCA"/>
    <w:rsid w:val="69E44EB8"/>
    <w:rsid w:val="716700B1"/>
    <w:rsid w:val="7C057FEE"/>
    <w:rsid w:val="7FB58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CC98BEA"/>
  <w15:docId w15:val="{43838820-6058-442B-82D7-DD118F61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F46D36"/>
    <w:pPr>
      <w:keepNext/>
      <w:keepLines/>
      <w:spacing w:before="480" w:after="0"/>
      <w:outlineLvl w:val="0"/>
    </w:pPr>
    <w:rPr>
      <w:rFonts w:eastAsiaTheme="majorEastAsia" w:cstheme="majorBidi"/>
      <w:b/>
      <w:bCs/>
      <w:sz w:val="20"/>
      <w:szCs w:val="24"/>
    </w:rPr>
  </w:style>
  <w:style w:type="paragraph" w:styleId="Heading2">
    <w:name w:val="heading 2"/>
    <w:basedOn w:val="Normal"/>
    <w:next w:val="Normal"/>
    <w:link w:val="Heading2Char"/>
    <w:autoRedefine/>
    <w:uiPriority w:val="9"/>
    <w:unhideWhenUsed/>
    <w:qFormat/>
    <w:rsid w:val="009A24A0"/>
    <w:pPr>
      <w:keepNext/>
      <w:keepLines/>
      <w:numPr>
        <w:numId w:val="4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682AC7"/>
    <w:pPr>
      <w:keepNext/>
      <w:keepLines/>
      <w:numPr>
        <w:numId w:val="30"/>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6F3C3D"/>
    <w:pPr>
      <w:keepNext/>
      <w:keepLines/>
      <w:numPr>
        <w:numId w:val="68"/>
      </w:numPr>
      <w:spacing w:before="200" w:after="0"/>
      <w:ind w:left="180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F46D36"/>
    <w:rPr>
      <w:rFonts w:ascii="Arial" w:hAnsi="Arial" w:eastAsiaTheme="majorEastAsia" w:cstheme="majorBidi"/>
      <w:b/>
      <w:bCs/>
      <w:sz w:val="20"/>
      <w:szCs w:val="24"/>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9A24A0"/>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682AC7"/>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6F3C3D"/>
    <w:rPr>
      <w:rFonts w:ascii="Arial" w:hAnsi="Arial" w:eastAsiaTheme="majorEastAsia" w:cstheme="majorBidi"/>
      <w:bCs/>
      <w:iCs/>
      <w:sz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5964">
      <w:bodyDiv w:val="1"/>
      <w:marLeft w:val="0"/>
      <w:marRight w:val="0"/>
      <w:marTop w:val="0"/>
      <w:marBottom w:val="0"/>
      <w:divBdr>
        <w:top w:val="none" w:sz="0" w:space="0" w:color="auto"/>
        <w:left w:val="none" w:sz="0" w:space="0" w:color="auto"/>
        <w:bottom w:val="none" w:sz="0" w:space="0" w:color="auto"/>
        <w:right w:val="none" w:sz="0" w:space="0" w:color="auto"/>
      </w:divBdr>
    </w:div>
    <w:div w:id="1340741971">
      <w:bodyDiv w:val="1"/>
      <w:marLeft w:val="0"/>
      <w:marRight w:val="0"/>
      <w:marTop w:val="0"/>
      <w:marBottom w:val="0"/>
      <w:divBdr>
        <w:top w:val="none" w:sz="0" w:space="0" w:color="auto"/>
        <w:left w:val="none" w:sz="0" w:space="0" w:color="auto"/>
        <w:bottom w:val="none" w:sz="0" w:space="0" w:color="auto"/>
        <w:right w:val="none" w:sz="0" w:space="0" w:color="auto"/>
      </w:divBdr>
    </w:div>
    <w:div w:id="1593322737">
      <w:bodyDiv w:val="1"/>
      <w:marLeft w:val="0"/>
      <w:marRight w:val="0"/>
      <w:marTop w:val="0"/>
      <w:marBottom w:val="0"/>
      <w:divBdr>
        <w:top w:val="none" w:sz="0" w:space="0" w:color="auto"/>
        <w:left w:val="none" w:sz="0" w:space="0" w:color="auto"/>
        <w:bottom w:val="none" w:sz="0" w:space="0" w:color="auto"/>
        <w:right w:val="none" w:sz="0" w:space="0" w:color="auto"/>
      </w:divBdr>
    </w:div>
    <w:div w:id="166168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2.xml" Id="Rbf4a5857f1ac45e0"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Woo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Wood Double Hung</Value>
    </ProductName>
    <Abbreviations xmlns="0a2fb439-30ee-4578-8faa-58c68f5ad5ea">
      <Value>UWDH</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Value>Stationary</Value>
    </ProductOperation>
    <Brand xmlns="0a2fb439-30ee-4578-8faa-58c68f5ad5ea">
      <Value>Marvin</Value>
    </Brand>
    <PublishDate xmlns="0a2fb439-30ee-4578-8faa-58c68f5ad5ea">2023-09-08T05:00:00+00:00</PublishDate>
    <ProductType xmlns="0a2fb439-30ee-4578-8faa-58c68f5ad5ea">
      <Value>Double Hung</Value>
    </ProductType>
    <PartNumber xmlns="0a2fb439-30ee-4578-8faa-58c68f5ad5ea">64339</PartNumb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3cb1efc4ee12c0d8f7ddf4a5a9f6f2e">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1897541f8504618686adaba5bad07808"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6514D-02AF-4DB3-A2B6-414212B71F79}">
  <ds:schemaRefs>
    <ds:schemaRef ds:uri="0a2fb439-30ee-4578-8faa-58c68f5ad5ea"/>
    <ds:schemaRef ds:uri="http://schemas.microsoft.com/office/2006/metadata/properties"/>
    <ds:schemaRef ds:uri="f51df531-20df-4483-86d0-23c54bad5e39"/>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903BB02-3015-487D-AE7D-A3D2620C2189}">
  <ds:schemaRefs>
    <ds:schemaRef ds:uri="http://schemas.openxmlformats.org/officeDocument/2006/bibliography"/>
  </ds:schemaRefs>
</ds:datastoreItem>
</file>

<file path=customXml/itemProps3.xml><?xml version="1.0" encoding="utf-8"?>
<ds:datastoreItem xmlns:ds="http://schemas.openxmlformats.org/officeDocument/2006/customXml" ds:itemID="{30D2E52E-49AE-4DE2-917B-E147215660C5}">
  <ds:schemaRefs>
    <ds:schemaRef ds:uri="http://schemas.microsoft.com/sharepoint/v3/contenttype/forms"/>
  </ds:schemaRefs>
</ds:datastoreItem>
</file>

<file path=customXml/itemProps4.xml><?xml version="1.0" encoding="utf-8"?>
<ds:datastoreItem xmlns:ds="http://schemas.openxmlformats.org/officeDocument/2006/customXml" ds:itemID="{33EFA5C9-900F-475D-9CE1-0D51173C3A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Wood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Wood Double Hung Collection</dc:title>
  <dc:creator>amandal</dc:creator>
  <cp:lastModifiedBy>Seth Stohs</cp:lastModifiedBy>
  <cp:revision>9</cp:revision>
  <dcterms:created xsi:type="dcterms:W3CDTF">2023-08-11T21:50:00Z</dcterms:created>
  <dcterms:modified xsi:type="dcterms:W3CDTF">2024-12-17T20:16:26Z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2020-03-18T05:00:00Z</vt:filetime>
  </property>
  <property fmtid="{D5CDD505-2E9C-101B-9397-08002B2CF9AE}" pid="4" name="WorkflowChangePath">
    <vt:lpwstr>6c1d67b7-fa62-4477-bcbc-be147717698e,4;6c1d67b7-fa62-4477-bcbc-be147717698e,4;6c1d67b7-fa62-4477-bcbc-be147717698e,4;6c1d67b7-fa62-4477-bcbc-be147717698e,4;6c1d67b7-fa62-4477-bcbc-be147717698e,4;6c1d67b7-fa62-4477-bcbc-be147717698e,4;6c1d67b7-fa62-4477-bc136b437f-e44c-4296-91a1-121c62822a0b,184;136b437f-e44c-4296-91a1-121c62822a0b,184;136b437f-e44c-4296-91a1-121c62822a0b,184;136b437f-e44c-4296-91a1-121c62822a0b,184;136b437f-e44c-4296-91a1-121c62822a0b,184;136b437f-e44c-4296-91a1-121c62822a0b,184;136b437f-e44c-4296-91a1-121c62822a0b,184;136b437f-e44c-4296-91a1-121c62822a0b,184;136b437f-e44c-4296-91a1-121c62822a0b,184;136b437f-e44c-4296-91a1-121c62822a0b,184;136b437f-e44c-4296-91a1-121c62822a0b,184;136b437f-e44c-4296-91a1-121c62822a0b,184;136b437f-e44c-4296-91a1-121c62822a0b,184;136b437f-e44c-4296-91a1-121c62822a0b,184;136b437f-e44c-4296-91a1-121c62822a0b,187;136b437f-e44c-4296-91a1-121c62822a0b,187;136b437f-e44c-4296-91a1-121c62822a0b,187;136b437f-e44c-4296-91a1-121c62822a0b,189;136b437f-e44c-4296-91a1-121c62822a0b,189;136b437f-e44c-4296-91a1-121c62822a0b,189;136b437f-e44c-4296-91a1-121c62822a0b,191;136b437f-e44c-4296-91a1-121c62822a0b,191;</vt:lpwstr>
  </property>
  <property fmtid="{D5CDD505-2E9C-101B-9397-08002B2CF9AE}" pid="5" name="Approval Status">
    <vt:lpwstr>Published</vt:lpwstr>
  </property>
  <property fmtid="{D5CDD505-2E9C-101B-9397-08002B2CF9AE}" pid="6" name="Effective Date">
    <vt:filetime>2020-04-02T05:00:00Z</vt:filetime>
  </property>
  <property fmtid="{D5CDD505-2E9C-101B-9397-08002B2CF9AE}" pid="7" name="Priority">
    <vt:lpwstr>Normal Priority</vt:lpwstr>
  </property>
  <property fmtid="{D5CDD505-2E9C-101B-9397-08002B2CF9AE}" pid="8" name="Technical Content Review Due Date">
    <vt:filetime>2014-04-12T05:00:00Z</vt:filetime>
  </property>
  <property fmtid="{D5CDD505-2E9C-101B-9397-08002B2CF9AE}" pid="9" name="Copy Editing Review Due Date">
    <vt:filetime>2020-03-18T05:00:00Z</vt:filetime>
  </property>
  <property fmtid="{D5CDD505-2E9C-101B-9397-08002B2CF9AE}" pid="10" name="Final Approval Due Date">
    <vt:filetime>2020-03-19T05:00:00Z</vt:filetime>
  </property>
  <property fmtid="{D5CDD505-2E9C-101B-9397-08002B2CF9AE}" pid="11" name="Publish Due Date">
    <vt:filetime>2014-03-02T06:00:00Z</vt:filetime>
  </property>
  <property fmtid="{D5CDD505-2E9C-101B-9397-08002B2CF9AE}" pid="12" name="Order">
    <vt:r8>78600</vt:r8>
  </property>
  <property fmtid="{D5CDD505-2E9C-101B-9397-08002B2CF9AE}" pid="13" name="GrammarlyDocumentId">
    <vt:lpwstr>a68c44ec6ec2c14c3854e026aa67f2193cbd716857872ca6b290e5895079c00a</vt:lpwstr>
  </property>
</Properties>
</file>